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45" w:rsidRPr="00FF4E40" w:rsidRDefault="0008458E" w:rsidP="00FF4E40">
      <w:pPr>
        <w:pStyle w:val="Standard"/>
        <w:jc w:val="both"/>
      </w:pPr>
      <w:r w:rsidRPr="00543185">
        <w:t>Katt</w:t>
      </w:r>
      <w:r w:rsidRPr="00FF4E40">
        <w:t>eviks Samfällighetsförening</w:t>
      </w:r>
      <w:r w:rsidR="00052145" w:rsidRPr="00FF4E40">
        <w:t>, o</w:t>
      </w:r>
      <w:r w:rsidR="00D92F80" w:rsidRPr="00FF4E40">
        <w:t>rg. 716409-</w:t>
      </w:r>
      <w:r w:rsidR="00052145" w:rsidRPr="00FF4E40">
        <w:t>4703</w:t>
      </w:r>
    </w:p>
    <w:p w:rsidR="0008458E" w:rsidRPr="00FF4E40" w:rsidRDefault="0008458E" w:rsidP="00FF4E40">
      <w:pPr>
        <w:pStyle w:val="Standard"/>
        <w:jc w:val="both"/>
      </w:pPr>
      <w:r w:rsidRPr="00FF4E40">
        <w:t xml:space="preserve">PROTOKOLL </w:t>
      </w:r>
      <w:r w:rsidR="008F6F22">
        <w:t>Årsmöte 2019</w:t>
      </w:r>
    </w:p>
    <w:p w:rsidR="009E4F0E" w:rsidRPr="00FF4E40" w:rsidRDefault="0008458E" w:rsidP="00FF4E40">
      <w:pPr>
        <w:pStyle w:val="Standard"/>
        <w:jc w:val="both"/>
      </w:pPr>
      <w:r w:rsidRPr="00FF4E40">
        <w:t xml:space="preserve">Plats: </w:t>
      </w:r>
      <w:r w:rsidR="00052145" w:rsidRPr="00FF4E40">
        <w:t>Svanviks Skola, Stocken</w:t>
      </w:r>
      <w:r w:rsidRPr="00FF4E40">
        <w:tab/>
      </w:r>
      <w:r w:rsidRPr="00FF4E40">
        <w:tab/>
      </w:r>
      <w:r w:rsidR="00D933F6" w:rsidRPr="00FF4E40">
        <w:t>Datum: 201</w:t>
      </w:r>
      <w:r w:rsidR="008F6F22">
        <w:t>9</w:t>
      </w:r>
      <w:r w:rsidR="00D933F6" w:rsidRPr="00FF4E40">
        <w:t>-0</w:t>
      </w:r>
      <w:r w:rsidR="007D150D" w:rsidRPr="00FF4E40">
        <w:t>7</w:t>
      </w:r>
      <w:r w:rsidR="00D933F6" w:rsidRPr="00FF4E40">
        <w:t>-</w:t>
      </w:r>
      <w:r w:rsidR="008F6F22">
        <w:t>14</w:t>
      </w:r>
    </w:p>
    <w:p w:rsidR="009E4F0E" w:rsidRPr="00FF4E40" w:rsidRDefault="009E4F0E" w:rsidP="00FF4E40">
      <w:pPr>
        <w:pStyle w:val="Standard"/>
        <w:jc w:val="both"/>
      </w:pPr>
      <w:r w:rsidRPr="00FF4E40">
        <w:t xml:space="preserve">Närvarande: Företrädare för </w:t>
      </w:r>
      <w:r w:rsidR="0053049D">
        <w:t>42</w:t>
      </w:r>
      <w:r w:rsidRPr="00FF4E40">
        <w:t xml:space="preserve"> fastigheter </w:t>
      </w:r>
    </w:p>
    <w:p w:rsidR="00D933F6" w:rsidRPr="00FF4E40" w:rsidRDefault="0017782C" w:rsidP="00FF4E40">
      <w:pPr>
        <w:pStyle w:val="Standard"/>
        <w:jc w:val="both"/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052145" w:rsidRPr="00FF4E40" w:rsidRDefault="00052145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Stämman öppna</w:t>
      </w:r>
      <w:r w:rsidR="00FF4E40" w:rsidRPr="00FF4E40">
        <w:rPr>
          <w:rFonts w:cs="Arial"/>
          <w:sz w:val="22"/>
        </w:rPr>
        <w:t>de</w:t>
      </w:r>
      <w:r w:rsidRPr="00FF4E40">
        <w:rPr>
          <w:rFonts w:cs="Arial"/>
          <w:sz w:val="22"/>
        </w:rPr>
        <w:t>s</w:t>
      </w:r>
      <w:r w:rsidR="00A6679C" w:rsidRPr="00FF4E40">
        <w:rPr>
          <w:rFonts w:cs="Arial"/>
          <w:sz w:val="22"/>
        </w:rPr>
        <w:t>.</w:t>
      </w:r>
    </w:p>
    <w:p w:rsidR="00052145" w:rsidRPr="00FF4E40" w:rsidRDefault="00A6679C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D</w:t>
      </w:r>
      <w:r w:rsidR="00052145" w:rsidRPr="00FF4E40">
        <w:rPr>
          <w:rFonts w:cs="Arial"/>
          <w:sz w:val="22"/>
        </w:rPr>
        <w:t>agordning för stämman</w:t>
      </w:r>
      <w:r w:rsidRPr="00FF4E40">
        <w:rPr>
          <w:rFonts w:cs="Arial"/>
          <w:sz w:val="22"/>
        </w:rPr>
        <w:t xml:space="preserve"> fastställdes</w:t>
      </w:r>
      <w:r w:rsidR="0053049D">
        <w:rPr>
          <w:rFonts w:cs="Arial"/>
          <w:sz w:val="22"/>
        </w:rPr>
        <w:t xml:space="preserve"> efter komplettering</w:t>
      </w:r>
      <w:r w:rsidRPr="00FF4E40">
        <w:rPr>
          <w:rFonts w:cs="Arial"/>
          <w:sz w:val="22"/>
        </w:rPr>
        <w:t>.</w:t>
      </w:r>
    </w:p>
    <w:p w:rsidR="00052145" w:rsidRPr="00FF4E40" w:rsidRDefault="00A6679C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Tommy Hansson valdes till</w:t>
      </w:r>
      <w:r w:rsidR="00052145" w:rsidRPr="00FF4E40">
        <w:rPr>
          <w:rFonts w:cs="Arial"/>
          <w:sz w:val="22"/>
        </w:rPr>
        <w:t xml:space="preserve"> ordförande på stämman</w:t>
      </w:r>
      <w:r w:rsidRPr="00FF4E40">
        <w:rPr>
          <w:rFonts w:cs="Arial"/>
          <w:sz w:val="22"/>
        </w:rPr>
        <w:t>.</w:t>
      </w:r>
    </w:p>
    <w:p w:rsidR="00052145" w:rsidRPr="00FF4E40" w:rsidRDefault="00A6679C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Marie Blomgren valdes till </w:t>
      </w:r>
      <w:r w:rsidR="00052145" w:rsidRPr="00FF4E40">
        <w:rPr>
          <w:rFonts w:cs="Arial"/>
          <w:sz w:val="22"/>
        </w:rPr>
        <w:t xml:space="preserve"> sekreterare på stämman</w:t>
      </w:r>
      <w:r w:rsidRPr="00FF4E40">
        <w:rPr>
          <w:rFonts w:cs="Arial"/>
          <w:sz w:val="22"/>
        </w:rPr>
        <w:t>.</w:t>
      </w:r>
    </w:p>
    <w:p w:rsidR="00052145" w:rsidRPr="00AC1258" w:rsidRDefault="0053049D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>
        <w:rPr>
          <w:rFonts w:cs="Arial"/>
          <w:sz w:val="22"/>
        </w:rPr>
        <w:t>Mattias Wes</w:t>
      </w:r>
      <w:r w:rsidR="00D76B0D">
        <w:rPr>
          <w:rFonts w:cs="Arial"/>
          <w:sz w:val="22"/>
        </w:rPr>
        <w:t>s</w:t>
      </w:r>
      <w:r w:rsidR="006B3404">
        <w:rPr>
          <w:rFonts w:cs="Arial"/>
          <w:sz w:val="22"/>
        </w:rPr>
        <w:t>ling</w:t>
      </w:r>
      <w:r w:rsidR="004111EE">
        <w:rPr>
          <w:rFonts w:cs="Arial"/>
          <w:sz w:val="22"/>
        </w:rPr>
        <w:t xml:space="preserve"> och </w:t>
      </w:r>
      <w:proofErr w:type="spellStart"/>
      <w:r w:rsidR="004111EE">
        <w:rPr>
          <w:rFonts w:cs="Arial"/>
          <w:sz w:val="22"/>
        </w:rPr>
        <w:t>Ger</w:t>
      </w:r>
      <w:r>
        <w:rPr>
          <w:rFonts w:cs="Arial"/>
          <w:sz w:val="22"/>
        </w:rPr>
        <w:t>tie</w:t>
      </w:r>
      <w:proofErr w:type="spellEnd"/>
      <w:r>
        <w:rPr>
          <w:rFonts w:cs="Arial"/>
          <w:sz w:val="22"/>
        </w:rPr>
        <w:t xml:space="preserve"> Dillner Larsson </w:t>
      </w:r>
      <w:r w:rsidR="00A6679C" w:rsidRPr="00FF4E40">
        <w:rPr>
          <w:rFonts w:cs="Arial"/>
          <w:sz w:val="22"/>
        </w:rPr>
        <w:t xml:space="preserve">valdes till </w:t>
      </w:r>
      <w:r w:rsidR="00052145" w:rsidRPr="00FF4E40">
        <w:rPr>
          <w:rFonts w:cs="Arial"/>
          <w:sz w:val="22"/>
        </w:rPr>
        <w:t>justeringsmän, tillika rösträknare</w:t>
      </w:r>
      <w:r w:rsidR="00A6679C" w:rsidRPr="00FF4E40">
        <w:rPr>
          <w:rFonts w:cs="Arial"/>
          <w:sz w:val="22"/>
        </w:rPr>
        <w:t>.</w:t>
      </w:r>
      <w:r w:rsidR="00AC1258">
        <w:rPr>
          <w:rFonts w:cs="Arial"/>
          <w:sz w:val="22"/>
        </w:rPr>
        <w:t xml:space="preserve"> </w:t>
      </w:r>
      <w:r w:rsidR="00A6679C" w:rsidRPr="00AC1258">
        <w:rPr>
          <w:rFonts w:cs="Arial"/>
          <w:sz w:val="22"/>
        </w:rPr>
        <w:t>R</w:t>
      </w:r>
      <w:r w:rsidR="00052145" w:rsidRPr="00AC1258">
        <w:rPr>
          <w:rFonts w:cs="Arial"/>
          <w:sz w:val="22"/>
        </w:rPr>
        <w:t>östlängd</w:t>
      </w:r>
      <w:r w:rsidR="00A6679C" w:rsidRPr="00AC1258">
        <w:rPr>
          <w:rFonts w:cs="Arial"/>
          <w:sz w:val="22"/>
        </w:rPr>
        <w:t>en fastställdes.</w:t>
      </w:r>
    </w:p>
    <w:p w:rsidR="004111EE" w:rsidRDefault="00A6679C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Respektive sektion gick igenom sin del av verksamhets</w:t>
      </w:r>
      <w:r w:rsidR="00052145" w:rsidRPr="00FF4E40">
        <w:rPr>
          <w:rFonts w:cs="Arial"/>
          <w:sz w:val="22"/>
        </w:rPr>
        <w:t>berättelse</w:t>
      </w:r>
      <w:r w:rsidRPr="00FF4E40">
        <w:rPr>
          <w:rFonts w:cs="Arial"/>
          <w:sz w:val="22"/>
        </w:rPr>
        <w:t xml:space="preserve">n och berättade </w:t>
      </w:r>
      <w:r w:rsidR="004111EE">
        <w:rPr>
          <w:rFonts w:cs="Arial"/>
          <w:sz w:val="22"/>
        </w:rPr>
        <w:t xml:space="preserve">om </w:t>
      </w:r>
      <w:r w:rsidRPr="00FF4E40">
        <w:rPr>
          <w:rFonts w:cs="Arial"/>
          <w:sz w:val="22"/>
        </w:rPr>
        <w:t xml:space="preserve">de arbeten som gjorts under året. </w:t>
      </w:r>
      <w:r w:rsidR="004111EE">
        <w:rPr>
          <w:rFonts w:cs="Arial"/>
          <w:sz w:val="22"/>
        </w:rPr>
        <w:t xml:space="preserve">Synpunkter angående behov av diverse åtgärder framfördes. </w:t>
      </w:r>
    </w:p>
    <w:p w:rsidR="00052145" w:rsidRPr="00FF4E40" w:rsidRDefault="00A6679C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Kassören gick igenom bokslutet för det gångna verksamhetsåret. </w:t>
      </w:r>
      <w:r w:rsidR="00BA6229" w:rsidRPr="00FF4E40">
        <w:rPr>
          <w:rFonts w:cs="Arial"/>
          <w:sz w:val="22"/>
        </w:rPr>
        <w:t>B</w:t>
      </w:r>
      <w:r w:rsidR="008F6F22">
        <w:rPr>
          <w:rFonts w:cs="Arial"/>
          <w:sz w:val="22"/>
        </w:rPr>
        <w:t>okslutet för verksamhetsåret 2018</w:t>
      </w:r>
      <w:r w:rsidR="00BA6229" w:rsidRPr="00FF4E40">
        <w:rPr>
          <w:rFonts w:cs="Arial"/>
          <w:sz w:val="22"/>
        </w:rPr>
        <w:t>-201</w:t>
      </w:r>
      <w:r w:rsidR="008F6F22">
        <w:rPr>
          <w:rFonts w:cs="Arial"/>
          <w:sz w:val="22"/>
        </w:rPr>
        <w:t>9</w:t>
      </w:r>
      <w:r w:rsidR="00BA6229" w:rsidRPr="00FF4E40">
        <w:rPr>
          <w:rFonts w:cs="Arial"/>
          <w:sz w:val="22"/>
        </w:rPr>
        <w:t xml:space="preserve"> fastställdes.</w:t>
      </w:r>
    </w:p>
    <w:p w:rsidR="00052145" w:rsidRPr="00FF4E40" w:rsidRDefault="00A6679C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Revisorerna läste upp r</w:t>
      </w:r>
      <w:r w:rsidR="00052145" w:rsidRPr="00FF4E40">
        <w:rPr>
          <w:rFonts w:cs="Arial"/>
          <w:sz w:val="22"/>
        </w:rPr>
        <w:t>evisionsberättelse</w:t>
      </w:r>
      <w:r w:rsidRPr="00FF4E40">
        <w:rPr>
          <w:rFonts w:cs="Arial"/>
          <w:sz w:val="22"/>
        </w:rPr>
        <w:t>n.</w:t>
      </w:r>
    </w:p>
    <w:p w:rsidR="00052145" w:rsidRPr="00FF4E40" w:rsidRDefault="0022254F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Styrelsen beviljades </w:t>
      </w:r>
      <w:r w:rsidR="00052145" w:rsidRPr="00FF4E40">
        <w:rPr>
          <w:rFonts w:cs="Arial"/>
          <w:sz w:val="22"/>
        </w:rPr>
        <w:t xml:space="preserve">ansvarsfrihet för </w:t>
      </w:r>
      <w:r w:rsidRPr="00FF4E40">
        <w:rPr>
          <w:rFonts w:cs="Arial"/>
          <w:sz w:val="22"/>
        </w:rPr>
        <w:t xml:space="preserve">det gångna </w:t>
      </w:r>
      <w:r w:rsidR="00052145" w:rsidRPr="00FF4E40">
        <w:rPr>
          <w:rFonts w:cs="Arial"/>
          <w:sz w:val="22"/>
        </w:rPr>
        <w:t>verksamhetsåret</w:t>
      </w:r>
      <w:r w:rsidRPr="00FF4E40">
        <w:rPr>
          <w:rFonts w:cs="Arial"/>
          <w:sz w:val="22"/>
        </w:rPr>
        <w:t>.</w:t>
      </w:r>
    </w:p>
    <w:p w:rsidR="00052145" w:rsidRPr="00FF4E40" w:rsidRDefault="00052145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Motioner samt styrelsens yttranden över motionerna</w:t>
      </w:r>
      <w:r w:rsidR="00BA6229" w:rsidRPr="00FF4E40">
        <w:rPr>
          <w:rFonts w:cs="Arial"/>
          <w:sz w:val="22"/>
        </w:rPr>
        <w:t>, lästes upp.</w:t>
      </w:r>
    </w:p>
    <w:p w:rsidR="005B67E7" w:rsidRDefault="005B67E7" w:rsidP="004111EE">
      <w:pPr>
        <w:pStyle w:val="ListParagraph"/>
        <w:numPr>
          <w:ilvl w:val="1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Motion angående </w:t>
      </w:r>
      <w:r w:rsidR="008F6F22">
        <w:rPr>
          <w:rFonts w:cs="Arial"/>
          <w:sz w:val="22"/>
        </w:rPr>
        <w:t>inköp av hjärtstartare</w:t>
      </w:r>
    </w:p>
    <w:p w:rsidR="006A50C6" w:rsidRPr="006A50C6" w:rsidRDefault="006A50C6" w:rsidP="00723AAF">
      <w:pPr>
        <w:pStyle w:val="ListParagraph"/>
        <w:spacing w:before="60" w:after="120" w:line="360" w:lineRule="auto"/>
        <w:ind w:left="851"/>
        <w:jc w:val="both"/>
        <w:rPr>
          <w:rFonts w:cs="Arial"/>
          <w:sz w:val="22"/>
        </w:rPr>
      </w:pPr>
      <w:r w:rsidRPr="006A50C6">
        <w:rPr>
          <w:rFonts w:cs="Arial"/>
          <w:sz w:val="22"/>
        </w:rPr>
        <w:t xml:space="preserve">Det förslagna inköpet ligger inte inom ramen för någon av de samfälligheter som förvaltas av föreningen. Inköp av en </w:t>
      </w:r>
      <w:proofErr w:type="spellStart"/>
      <w:r w:rsidRPr="006A50C6">
        <w:rPr>
          <w:rFonts w:cs="Arial"/>
          <w:sz w:val="22"/>
        </w:rPr>
        <w:t>hjärtstarare</w:t>
      </w:r>
      <w:proofErr w:type="spellEnd"/>
      <w:r w:rsidRPr="006A50C6">
        <w:rPr>
          <w:rFonts w:cs="Arial"/>
          <w:sz w:val="22"/>
        </w:rPr>
        <w:t xml:space="preserve"> kan därför inte ske i föreningens regi. </w:t>
      </w:r>
      <w:r w:rsidR="004111EE">
        <w:rPr>
          <w:rFonts w:cs="Arial"/>
          <w:sz w:val="22"/>
        </w:rPr>
        <w:t>Möjlighet finns dock för förslagsställarna att kontakta Hjärt-</w:t>
      </w:r>
      <w:proofErr w:type="spellStart"/>
      <w:r w:rsidR="004111EE">
        <w:rPr>
          <w:rFonts w:cs="Arial"/>
          <w:sz w:val="22"/>
        </w:rPr>
        <w:t>Lung</w:t>
      </w:r>
      <w:proofErr w:type="spellEnd"/>
      <w:r w:rsidR="004111EE">
        <w:rPr>
          <w:rFonts w:cs="Arial"/>
          <w:sz w:val="22"/>
        </w:rPr>
        <w:t xml:space="preserve"> fonden och undersöka om de kan tillhandahålla en hjärtstatare.</w:t>
      </w:r>
    </w:p>
    <w:p w:rsidR="006A50C6" w:rsidRPr="006A50C6" w:rsidRDefault="006A50C6" w:rsidP="00EA6104">
      <w:pPr>
        <w:ind w:left="851"/>
        <w:jc w:val="both"/>
        <w:rPr>
          <w:rFonts w:cs="Arial"/>
          <w:sz w:val="22"/>
        </w:rPr>
      </w:pPr>
      <w:r>
        <w:rPr>
          <w:rFonts w:cs="Arial"/>
          <w:sz w:val="22"/>
        </w:rPr>
        <w:t>Mötet avslog förslag</w:t>
      </w:r>
      <w:r w:rsidR="004111EE">
        <w:rPr>
          <w:rFonts w:cs="Arial"/>
          <w:sz w:val="22"/>
        </w:rPr>
        <w:t>motionen</w:t>
      </w:r>
      <w:r>
        <w:rPr>
          <w:rFonts w:cs="Arial"/>
          <w:sz w:val="22"/>
        </w:rPr>
        <w:t>.</w:t>
      </w:r>
    </w:p>
    <w:p w:rsidR="005B67E7" w:rsidRPr="00FF4E40" w:rsidRDefault="005B67E7" w:rsidP="004111EE">
      <w:pPr>
        <w:pStyle w:val="ListParagraph"/>
        <w:spacing w:before="60" w:after="120" w:line="360" w:lineRule="auto"/>
        <w:ind w:left="851" w:hanging="425"/>
        <w:jc w:val="both"/>
        <w:rPr>
          <w:rFonts w:cs="Arial"/>
          <w:sz w:val="22"/>
        </w:rPr>
      </w:pPr>
    </w:p>
    <w:p w:rsidR="005B67E7" w:rsidRDefault="005B67E7" w:rsidP="004111EE">
      <w:pPr>
        <w:pStyle w:val="ListParagraph"/>
        <w:numPr>
          <w:ilvl w:val="1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Motion angående </w:t>
      </w:r>
      <w:r w:rsidR="008F6F22">
        <w:rPr>
          <w:rFonts w:cs="Arial"/>
          <w:sz w:val="22"/>
        </w:rPr>
        <w:t>räcke utmed vägen till badet</w:t>
      </w:r>
    </w:p>
    <w:p w:rsidR="006A50C6" w:rsidRPr="006A50C6" w:rsidRDefault="006A50C6" w:rsidP="00723AAF">
      <w:pPr>
        <w:pStyle w:val="ListParagraph"/>
        <w:spacing w:line="360" w:lineRule="auto"/>
        <w:ind w:left="851"/>
        <w:jc w:val="both"/>
        <w:rPr>
          <w:rFonts w:cs="Arial"/>
          <w:sz w:val="22"/>
        </w:rPr>
      </w:pPr>
      <w:r w:rsidRPr="006A50C6">
        <w:rPr>
          <w:rFonts w:cs="Arial"/>
          <w:sz w:val="22"/>
        </w:rPr>
        <w:t>Den aktuella vägen ingår inte i de vägar som föreningen förvaltar. Med anledning därav kan åtgärden inte utföras utan tillstånd från den som äger vägen. Därutöver måste de tekniska förutsättningarna undersökas. Det kan finn</w:t>
      </w:r>
      <w:r w:rsidR="00D76B0D">
        <w:rPr>
          <w:rFonts w:cs="Arial"/>
          <w:sz w:val="22"/>
        </w:rPr>
        <w:t>a</w:t>
      </w:r>
      <w:r w:rsidRPr="006A50C6">
        <w:rPr>
          <w:rFonts w:cs="Arial"/>
          <w:sz w:val="22"/>
        </w:rPr>
        <w:t xml:space="preserve">s problem för lastbil att komma förbi om staket sätts upp eftersom vägen är smal och svänger. </w:t>
      </w:r>
    </w:p>
    <w:p w:rsidR="006A50C6" w:rsidRPr="006A50C6" w:rsidRDefault="004111EE" w:rsidP="00723AAF">
      <w:pPr>
        <w:pStyle w:val="ListParagraph"/>
        <w:spacing w:line="360" w:lineRule="auto"/>
        <w:ind w:left="851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Mötet beslutade </w:t>
      </w:r>
      <w:r w:rsidRPr="006A50C6">
        <w:rPr>
          <w:rFonts w:cs="Arial"/>
          <w:sz w:val="22"/>
        </w:rPr>
        <w:t>att styrelsen får i uppdrag att utreda förutsättningarna för att vidta åtgärden</w:t>
      </w:r>
      <w:r w:rsidR="006A50C6" w:rsidRPr="006A50C6">
        <w:rPr>
          <w:rFonts w:cs="Arial"/>
          <w:sz w:val="22"/>
        </w:rPr>
        <w:t>.</w:t>
      </w:r>
    </w:p>
    <w:p w:rsidR="006A50C6" w:rsidRPr="006A50C6" w:rsidRDefault="006A50C6" w:rsidP="004111EE">
      <w:pPr>
        <w:ind w:left="851" w:hanging="425"/>
        <w:jc w:val="both"/>
        <w:rPr>
          <w:rFonts w:cs="Arial"/>
          <w:sz w:val="22"/>
        </w:rPr>
      </w:pPr>
    </w:p>
    <w:p w:rsidR="00052145" w:rsidRPr="00FF4E40" w:rsidRDefault="00052145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Förslag till budget, utgifts- och inkomststat samt debiteringslängd och förfallodag för årsavgift för verksamhetsåret</w:t>
      </w:r>
      <w:r w:rsidR="00FF4E40" w:rsidRPr="00FF4E40">
        <w:rPr>
          <w:rFonts w:cs="Arial"/>
          <w:sz w:val="22"/>
        </w:rPr>
        <w:t xml:space="preserve"> gicks</w:t>
      </w:r>
      <w:r w:rsidR="008F6F22">
        <w:rPr>
          <w:rFonts w:cs="Arial"/>
          <w:sz w:val="22"/>
        </w:rPr>
        <w:t xml:space="preserve"> igenom</w:t>
      </w:r>
      <w:r w:rsidR="00FE46A5" w:rsidRPr="00FF4E40">
        <w:rPr>
          <w:rFonts w:cs="Arial"/>
          <w:sz w:val="22"/>
        </w:rPr>
        <w:t xml:space="preserve">. 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Väg 1 A , 1.000:</w:t>
      </w:r>
    </w:p>
    <w:p w:rsidR="00FE46A5" w:rsidRPr="00FF4E40" w:rsidRDefault="008F6F22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>
        <w:rPr>
          <w:rFonts w:cs="Arial"/>
          <w:sz w:val="22"/>
        </w:rPr>
        <w:t>Väg 1 B, 1.0</w:t>
      </w:r>
      <w:r w:rsidR="00FE46A5" w:rsidRPr="00FF4E40">
        <w:rPr>
          <w:rFonts w:cs="Arial"/>
          <w:sz w:val="22"/>
        </w:rPr>
        <w:t>00:-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Hamn, 1.000:-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Vatten, 1.000:-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Avlopp, 1.000:-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Till beloppen kommer avsättning till fond med 50:- per sektion. Vad gäller hamn tillkommer avgift relaterad till</w:t>
      </w:r>
      <w:r w:rsidR="00A850D8" w:rsidRPr="00FF4E40">
        <w:rPr>
          <w:rFonts w:cs="Arial"/>
          <w:sz w:val="22"/>
        </w:rPr>
        <w:t xml:space="preserve"> storlek på respektive båtplats enligt följande:</w:t>
      </w:r>
    </w:p>
    <w:p w:rsidR="00A850D8" w:rsidRPr="00FF4E40" w:rsidRDefault="00A850D8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Båtplatsstorlek 1, 330:-, 2, 450:-, 3, 600:-, 4, 775:-, 5, 1030, 6, 1.300:- och 7, 2,385:-.</w:t>
      </w:r>
    </w:p>
    <w:p w:rsidR="00FE46A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Avgiften </w:t>
      </w:r>
      <w:r w:rsidR="00FF4E40" w:rsidRPr="00FF4E40">
        <w:rPr>
          <w:rFonts w:cs="Arial"/>
          <w:sz w:val="22"/>
        </w:rPr>
        <w:t>förfaller</w:t>
      </w:r>
      <w:r w:rsidRPr="00FF4E40">
        <w:rPr>
          <w:rFonts w:cs="Arial"/>
          <w:sz w:val="22"/>
        </w:rPr>
        <w:t xml:space="preserve"> till betalning den 30 november 201</w:t>
      </w:r>
      <w:r w:rsidR="008F6F22">
        <w:rPr>
          <w:rFonts w:cs="Arial"/>
          <w:sz w:val="22"/>
        </w:rPr>
        <w:t>9</w:t>
      </w:r>
      <w:r w:rsidRPr="00FF4E40">
        <w:rPr>
          <w:rFonts w:cs="Arial"/>
          <w:sz w:val="22"/>
        </w:rPr>
        <w:t>.</w:t>
      </w:r>
    </w:p>
    <w:p w:rsidR="00052145" w:rsidRPr="00AC1258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AC1258">
        <w:rPr>
          <w:rFonts w:cs="Arial"/>
          <w:sz w:val="22"/>
        </w:rPr>
        <w:t>Arvodet</w:t>
      </w:r>
      <w:r w:rsidR="00052145" w:rsidRPr="00AC1258">
        <w:rPr>
          <w:rFonts w:cs="Arial"/>
          <w:sz w:val="22"/>
        </w:rPr>
        <w:t xml:space="preserve"> till styrelse och revisorer</w:t>
      </w:r>
      <w:r w:rsidRPr="00AC1258">
        <w:rPr>
          <w:rFonts w:cs="Arial"/>
          <w:sz w:val="22"/>
        </w:rPr>
        <w:t xml:space="preserve"> skall fortsätta att utgå enligt de principer och med de procentsatser som beslutades  på föregående årsmöte.</w:t>
      </w:r>
    </w:p>
    <w:p w:rsidR="00FE46A5" w:rsidRPr="00FF4E40" w:rsidRDefault="00FE46A5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Tommy Hansson valdes till</w:t>
      </w:r>
      <w:r w:rsidR="00052145" w:rsidRPr="00FF4E40">
        <w:rPr>
          <w:rFonts w:cs="Arial"/>
          <w:sz w:val="22"/>
        </w:rPr>
        <w:t xml:space="preserve"> ordförande </w:t>
      </w:r>
      <w:r w:rsidRPr="00FF4E40">
        <w:rPr>
          <w:rFonts w:cs="Arial"/>
          <w:sz w:val="22"/>
        </w:rPr>
        <w:t>för det kommande verksamhetsåret.</w:t>
      </w:r>
    </w:p>
    <w:p w:rsidR="00EB2FA1" w:rsidRDefault="004111EE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Lennart Carlgren, </w:t>
      </w:r>
      <w:r w:rsidR="008F6F22">
        <w:rPr>
          <w:rFonts w:cs="Arial"/>
          <w:sz w:val="22"/>
        </w:rPr>
        <w:t>Hans Svensson</w:t>
      </w:r>
      <w:r>
        <w:rPr>
          <w:rFonts w:cs="Arial"/>
          <w:sz w:val="22"/>
        </w:rPr>
        <w:t xml:space="preserve">, Michael Nilsson och </w:t>
      </w:r>
      <w:r w:rsidRPr="00FF4E40">
        <w:rPr>
          <w:rFonts w:cs="Arial"/>
          <w:sz w:val="22"/>
        </w:rPr>
        <w:t>Marie Blomgre</w:t>
      </w:r>
      <w:r>
        <w:rPr>
          <w:rFonts w:cs="Arial"/>
          <w:sz w:val="22"/>
        </w:rPr>
        <w:t xml:space="preserve">n,  valdes till styrelseledamöter på </w:t>
      </w:r>
      <w:r w:rsidR="008F6F22">
        <w:rPr>
          <w:rFonts w:cs="Arial"/>
          <w:sz w:val="22"/>
        </w:rPr>
        <w:t>2 år</w:t>
      </w:r>
      <w:r>
        <w:rPr>
          <w:rFonts w:cs="Arial"/>
          <w:sz w:val="22"/>
        </w:rPr>
        <w:t>.  Per Holmstrand valdes till styrelseledamot på</w:t>
      </w:r>
      <w:r w:rsidR="00EB2FA1">
        <w:rPr>
          <w:rFonts w:cs="Arial"/>
          <w:sz w:val="22"/>
        </w:rPr>
        <w:t xml:space="preserve"> 1 år</w:t>
      </w:r>
      <w:r>
        <w:rPr>
          <w:rFonts w:cs="Arial"/>
          <w:sz w:val="22"/>
        </w:rPr>
        <w:t>.</w:t>
      </w:r>
    </w:p>
    <w:p w:rsidR="00FE46A5" w:rsidRPr="00FF4E40" w:rsidRDefault="00EB2FA1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>
        <w:rPr>
          <w:rFonts w:cs="Arial"/>
          <w:sz w:val="22"/>
        </w:rPr>
        <w:t>Tommy Emanuelsson</w:t>
      </w:r>
      <w:r w:rsidR="00FE46A5" w:rsidRPr="00FF4E40">
        <w:rPr>
          <w:rFonts w:cs="Arial"/>
          <w:sz w:val="22"/>
        </w:rPr>
        <w:t xml:space="preserve"> är redan vald och har 1 år kvar på sin </w:t>
      </w:r>
      <w:proofErr w:type="spellStart"/>
      <w:r w:rsidR="00FE46A5" w:rsidRPr="00FF4E40">
        <w:rPr>
          <w:rFonts w:cs="Arial"/>
          <w:sz w:val="22"/>
        </w:rPr>
        <w:t>mandattid.</w:t>
      </w:r>
      <w:proofErr w:type="spellEnd"/>
    </w:p>
    <w:p w:rsidR="00FE46A5" w:rsidRPr="004111EE" w:rsidRDefault="008F6F22" w:rsidP="004111EE">
      <w:pPr>
        <w:pStyle w:val="ListParagraph"/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4111EE">
        <w:rPr>
          <w:rFonts w:cs="Arial"/>
          <w:sz w:val="22"/>
        </w:rPr>
        <w:t xml:space="preserve">Inge Larsson </w:t>
      </w:r>
      <w:r w:rsidR="00FE46A5" w:rsidRPr="004111EE">
        <w:rPr>
          <w:rFonts w:cs="Arial"/>
          <w:sz w:val="22"/>
        </w:rPr>
        <w:t>valdes till suppleant på 2 år.</w:t>
      </w:r>
      <w:r w:rsidR="004111EE" w:rsidRPr="004111EE">
        <w:rPr>
          <w:rFonts w:cs="Arial"/>
          <w:sz w:val="22"/>
        </w:rPr>
        <w:t xml:space="preserve"> Mikel Winter</w:t>
      </w:r>
      <w:r w:rsidR="0014167A">
        <w:rPr>
          <w:rFonts w:cs="Arial"/>
          <w:sz w:val="22"/>
        </w:rPr>
        <w:t>s</w:t>
      </w:r>
      <w:r w:rsidR="004111EE" w:rsidRPr="004111EE">
        <w:rPr>
          <w:rFonts w:cs="Arial"/>
          <w:sz w:val="22"/>
        </w:rPr>
        <w:t xml:space="preserve"> och </w:t>
      </w:r>
      <w:r w:rsidR="00EB2FA1" w:rsidRPr="004111EE">
        <w:rPr>
          <w:rFonts w:cs="Arial"/>
          <w:sz w:val="22"/>
        </w:rPr>
        <w:t>Anders Gustafsson</w:t>
      </w:r>
      <w:r w:rsidR="004111EE">
        <w:rPr>
          <w:rFonts w:cs="Arial"/>
          <w:sz w:val="22"/>
        </w:rPr>
        <w:t xml:space="preserve"> valdes till suppleanter på </w:t>
      </w:r>
      <w:r w:rsidRPr="004111EE">
        <w:rPr>
          <w:rFonts w:cs="Arial"/>
          <w:sz w:val="22"/>
        </w:rPr>
        <w:t>1 år.</w:t>
      </w:r>
    </w:p>
    <w:p w:rsidR="00FE46A5" w:rsidRPr="00FF4E40" w:rsidRDefault="00FE46A5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>Göran Lilja och Carl-Axel Rudd valdes till revisorer på 1 år.</w:t>
      </w:r>
    </w:p>
    <w:p w:rsidR="00052145" w:rsidRPr="00FF4E40" w:rsidRDefault="00FE46A5" w:rsidP="00723AAF">
      <w:pPr>
        <w:spacing w:before="60" w:after="120" w:line="360" w:lineRule="auto"/>
        <w:ind w:left="851"/>
        <w:jc w:val="both"/>
        <w:rPr>
          <w:rFonts w:cs="Arial"/>
          <w:sz w:val="22"/>
        </w:rPr>
      </w:pPr>
      <w:r w:rsidRPr="00FF4E40">
        <w:rPr>
          <w:rFonts w:cs="Arial"/>
          <w:sz w:val="22"/>
        </w:rPr>
        <w:t xml:space="preserve">Britta </w:t>
      </w:r>
      <w:proofErr w:type="spellStart"/>
      <w:r w:rsidRPr="00FF4E40">
        <w:rPr>
          <w:rFonts w:cs="Arial"/>
          <w:sz w:val="22"/>
        </w:rPr>
        <w:t>Östnäs</w:t>
      </w:r>
      <w:proofErr w:type="spellEnd"/>
      <w:r w:rsidRPr="00FF4E40">
        <w:rPr>
          <w:rFonts w:cs="Arial"/>
          <w:sz w:val="22"/>
        </w:rPr>
        <w:t xml:space="preserve"> Ericsson och Peter Beischer valdes till</w:t>
      </w:r>
      <w:r w:rsidR="00052145" w:rsidRPr="00FF4E40">
        <w:rPr>
          <w:rFonts w:cs="Arial"/>
          <w:sz w:val="22"/>
        </w:rPr>
        <w:t xml:space="preserve"> revisorssuppleanter </w:t>
      </w:r>
      <w:r w:rsidRPr="00FF4E40">
        <w:rPr>
          <w:rFonts w:cs="Arial"/>
          <w:sz w:val="22"/>
        </w:rPr>
        <w:t>på ett år.</w:t>
      </w:r>
    </w:p>
    <w:p w:rsidR="00D95B28" w:rsidRPr="00D95B28" w:rsidRDefault="00723AAF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bCs/>
          <w:sz w:val="22"/>
        </w:rPr>
      </w:pPr>
      <w:r>
        <w:rPr>
          <w:rFonts w:cs="Arial"/>
          <w:sz w:val="22"/>
        </w:rPr>
        <w:t>Nils Ericsson, Flemming Åkesson</w:t>
      </w:r>
      <w:r w:rsidR="00D95B28">
        <w:rPr>
          <w:rFonts w:cs="Arial"/>
          <w:sz w:val="22"/>
        </w:rPr>
        <w:t>, A</w:t>
      </w:r>
      <w:r w:rsidR="00D95B28" w:rsidRPr="00D95B28">
        <w:rPr>
          <w:rFonts w:cs="Arial"/>
          <w:sz w:val="22"/>
        </w:rPr>
        <w:t xml:space="preserve">lexandra </w:t>
      </w:r>
      <w:proofErr w:type="spellStart"/>
      <w:r w:rsidR="00D95B28" w:rsidRPr="00D95B28">
        <w:rPr>
          <w:rFonts w:cs="Arial"/>
          <w:sz w:val="22"/>
        </w:rPr>
        <w:t>Lehes</w:t>
      </w:r>
      <w:proofErr w:type="spellEnd"/>
      <w:r w:rsidR="00D95B28" w:rsidRPr="00D95B28">
        <w:rPr>
          <w:rFonts w:cs="Arial"/>
          <w:sz w:val="22"/>
        </w:rPr>
        <w:t xml:space="preserve"> </w:t>
      </w:r>
      <w:r w:rsidR="00D95B28">
        <w:rPr>
          <w:rFonts w:cs="Arial"/>
          <w:sz w:val="22"/>
        </w:rPr>
        <w:t xml:space="preserve">och Arvid </w:t>
      </w:r>
      <w:proofErr w:type="spellStart"/>
      <w:r w:rsidR="00D95B28">
        <w:rPr>
          <w:rFonts w:cs="Arial"/>
          <w:sz w:val="22"/>
        </w:rPr>
        <w:t>Ejeskär</w:t>
      </w:r>
      <w:proofErr w:type="spellEnd"/>
      <w:r w:rsidR="00D95B28">
        <w:rPr>
          <w:rFonts w:cs="Arial"/>
          <w:sz w:val="22"/>
        </w:rPr>
        <w:t xml:space="preserve"> </w:t>
      </w:r>
      <w:r w:rsidR="00D95B28" w:rsidRPr="00D95B28">
        <w:rPr>
          <w:rFonts w:cs="Arial"/>
          <w:sz w:val="22"/>
        </w:rPr>
        <w:t xml:space="preserve">valdes till </w:t>
      </w:r>
      <w:r w:rsidR="00FE46A5" w:rsidRPr="00D95B28">
        <w:rPr>
          <w:rFonts w:cs="Arial"/>
          <w:sz w:val="22"/>
        </w:rPr>
        <w:t>valberedning på 1 år.</w:t>
      </w:r>
      <w:r w:rsidR="00D95B28" w:rsidRPr="00D95B28">
        <w:rPr>
          <w:rFonts w:cs="Arial"/>
          <w:sz w:val="22"/>
        </w:rPr>
        <w:t xml:space="preserve"> Nils Ericsson utsågs till </w:t>
      </w:r>
      <w:r>
        <w:rPr>
          <w:rFonts w:cs="Arial"/>
          <w:sz w:val="22"/>
        </w:rPr>
        <w:t xml:space="preserve">sammankallande i </w:t>
      </w:r>
      <w:r w:rsidR="00D95B28" w:rsidRPr="00D95B28">
        <w:rPr>
          <w:rFonts w:cs="Arial"/>
          <w:sz w:val="22"/>
        </w:rPr>
        <w:t>valberedning.</w:t>
      </w:r>
    </w:p>
    <w:p w:rsidR="008F6F22" w:rsidRPr="00D95B28" w:rsidRDefault="008F6F22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bCs/>
          <w:sz w:val="22"/>
        </w:rPr>
      </w:pPr>
      <w:r w:rsidRPr="00D95B28">
        <w:rPr>
          <w:rFonts w:cs="Arial"/>
          <w:bCs/>
          <w:sz w:val="22"/>
        </w:rPr>
        <w:t xml:space="preserve">Ulrik Henriksson, </w:t>
      </w:r>
      <w:r w:rsidR="00D95B28" w:rsidRPr="00D95B28">
        <w:rPr>
          <w:rFonts w:cs="Arial"/>
          <w:bCs/>
          <w:sz w:val="22"/>
        </w:rPr>
        <w:t>valdes till sammankallande i Fritidskommittén</w:t>
      </w:r>
      <w:r w:rsidR="00723AAF">
        <w:rPr>
          <w:rFonts w:cs="Arial"/>
          <w:bCs/>
          <w:sz w:val="22"/>
        </w:rPr>
        <w:t xml:space="preserve">. </w:t>
      </w:r>
      <w:r w:rsidRPr="00D95B28">
        <w:rPr>
          <w:rFonts w:cs="Arial"/>
          <w:bCs/>
          <w:sz w:val="22"/>
        </w:rPr>
        <w:t>Mattias Karlsson, Carl Fredriksen</w:t>
      </w:r>
      <w:r w:rsidR="00D95B28" w:rsidRPr="00D95B28">
        <w:rPr>
          <w:rFonts w:cs="Arial"/>
          <w:bCs/>
          <w:sz w:val="22"/>
        </w:rPr>
        <w:t xml:space="preserve"> och </w:t>
      </w:r>
      <w:r w:rsidRPr="00D95B28">
        <w:rPr>
          <w:rFonts w:cs="Arial"/>
          <w:bCs/>
          <w:sz w:val="22"/>
        </w:rPr>
        <w:t xml:space="preserve">Henrik </w:t>
      </w:r>
      <w:proofErr w:type="spellStart"/>
      <w:r w:rsidRPr="00D95B28">
        <w:rPr>
          <w:rFonts w:cs="Arial"/>
          <w:bCs/>
          <w:sz w:val="22"/>
        </w:rPr>
        <w:t>Jademyr</w:t>
      </w:r>
      <w:proofErr w:type="spellEnd"/>
      <w:r w:rsidR="00723AAF">
        <w:rPr>
          <w:rFonts w:cs="Arial"/>
          <w:bCs/>
          <w:sz w:val="22"/>
        </w:rPr>
        <w:t xml:space="preserve">, valdes till </w:t>
      </w:r>
      <w:r w:rsidR="00723AAF" w:rsidRPr="00D95B28">
        <w:rPr>
          <w:rFonts w:cs="Arial"/>
          <w:bCs/>
          <w:sz w:val="22"/>
        </w:rPr>
        <w:t>ledamöter i Fritidskommittén</w:t>
      </w:r>
      <w:r w:rsidR="0071281E">
        <w:rPr>
          <w:rFonts w:cs="Arial"/>
          <w:bCs/>
          <w:sz w:val="22"/>
        </w:rPr>
        <w:t xml:space="preserve">. </w:t>
      </w:r>
      <w:r w:rsidR="0071281E">
        <w:rPr>
          <w:rFonts w:cs="Arial"/>
          <w:bCs/>
          <w:sz w:val="22"/>
        </w:rPr>
        <w:lastRenderedPageBreak/>
        <w:t xml:space="preserve">Stämman framförde sitt tack till Björn </w:t>
      </w:r>
      <w:proofErr w:type="spellStart"/>
      <w:r w:rsidR="0071281E">
        <w:rPr>
          <w:rFonts w:cs="Arial"/>
          <w:bCs/>
          <w:sz w:val="22"/>
        </w:rPr>
        <w:t>Aldenbring</w:t>
      </w:r>
      <w:proofErr w:type="spellEnd"/>
      <w:r w:rsidR="0071281E">
        <w:rPr>
          <w:rFonts w:cs="Arial"/>
          <w:bCs/>
          <w:sz w:val="22"/>
        </w:rPr>
        <w:t xml:space="preserve"> för sina insatser genom åren som sammankallade i fritidskommittén.</w:t>
      </w:r>
    </w:p>
    <w:p w:rsidR="00052145" w:rsidRPr="00AC1258" w:rsidRDefault="00344A30" w:rsidP="004111EE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 w:val="22"/>
        </w:rPr>
      </w:pPr>
      <w:r w:rsidRPr="00AC1258">
        <w:rPr>
          <w:rFonts w:cs="Arial"/>
          <w:sz w:val="22"/>
        </w:rPr>
        <w:t>S</w:t>
      </w:r>
      <w:r w:rsidR="00052145" w:rsidRPr="00AC1258">
        <w:rPr>
          <w:rFonts w:cs="Arial"/>
          <w:sz w:val="22"/>
        </w:rPr>
        <w:t>tämmoprotokollet hålls tillgängligt</w:t>
      </w:r>
      <w:r w:rsidRPr="00AC1258">
        <w:rPr>
          <w:rFonts w:cs="Arial"/>
          <w:sz w:val="22"/>
        </w:rPr>
        <w:t xml:space="preserve"> på </w:t>
      </w:r>
      <w:proofErr w:type="spellStart"/>
      <w:r w:rsidRPr="00AC1258">
        <w:rPr>
          <w:rFonts w:cs="Arial"/>
          <w:sz w:val="22"/>
        </w:rPr>
        <w:t>Klippvägen</w:t>
      </w:r>
      <w:proofErr w:type="spellEnd"/>
      <w:r w:rsidRPr="00AC1258">
        <w:rPr>
          <w:rFonts w:cs="Arial"/>
          <w:sz w:val="22"/>
        </w:rPr>
        <w:t xml:space="preserve"> 6 den </w:t>
      </w:r>
      <w:r w:rsidR="0017782C">
        <w:rPr>
          <w:rFonts w:cs="Arial"/>
          <w:sz w:val="22"/>
        </w:rPr>
        <w:t>20 juli 2019</w:t>
      </w:r>
      <w:r w:rsidR="00D76B0D" w:rsidRPr="00AC1258">
        <w:rPr>
          <w:rFonts w:cs="Arial"/>
          <w:sz w:val="22"/>
        </w:rPr>
        <w:t xml:space="preserve"> </w:t>
      </w:r>
      <w:bookmarkStart w:id="0" w:name="_GoBack"/>
      <w:bookmarkEnd w:id="0"/>
      <w:proofErr w:type="spellStart"/>
      <w:r w:rsidRPr="00AC1258">
        <w:rPr>
          <w:rFonts w:cs="Arial"/>
          <w:sz w:val="22"/>
        </w:rPr>
        <w:t>kl</w:t>
      </w:r>
      <w:proofErr w:type="spellEnd"/>
      <w:r w:rsidRPr="00AC1258">
        <w:rPr>
          <w:rFonts w:cs="Arial"/>
          <w:sz w:val="22"/>
        </w:rPr>
        <w:t xml:space="preserve"> 10.00.</w:t>
      </w:r>
    </w:p>
    <w:p w:rsidR="00052145" w:rsidRPr="00344A30" w:rsidRDefault="00344A30" w:rsidP="00EA6104">
      <w:pPr>
        <w:numPr>
          <w:ilvl w:val="0"/>
          <w:numId w:val="8"/>
        </w:numPr>
        <w:spacing w:before="60" w:after="120" w:line="360" w:lineRule="auto"/>
        <w:ind w:left="851" w:hanging="425"/>
        <w:jc w:val="both"/>
        <w:rPr>
          <w:rFonts w:cs="Arial"/>
          <w:szCs w:val="24"/>
        </w:rPr>
      </w:pPr>
      <w:r w:rsidRPr="00FF4E40">
        <w:rPr>
          <w:rFonts w:cs="Arial"/>
          <w:sz w:val="22"/>
        </w:rPr>
        <w:t xml:space="preserve">Stämman framförde sitt tack till Bengt Fredman </w:t>
      </w:r>
      <w:r w:rsidR="0071281E">
        <w:rPr>
          <w:rFonts w:cs="Arial"/>
          <w:sz w:val="22"/>
        </w:rPr>
        <w:t>för sina mångåriga insatser i styrelsen</w:t>
      </w:r>
      <w:r>
        <w:rPr>
          <w:rFonts w:cs="Arial"/>
          <w:szCs w:val="24"/>
        </w:rPr>
        <w:t xml:space="preserve">. </w:t>
      </w:r>
      <w:r w:rsidR="00FF4E40" w:rsidRPr="00FF4E40">
        <w:rPr>
          <w:rFonts w:cs="Arial"/>
          <w:sz w:val="22"/>
        </w:rPr>
        <w:t>Stämman avsluta</w:t>
      </w:r>
      <w:r w:rsidR="00FF4E40">
        <w:rPr>
          <w:rFonts w:cs="Arial"/>
          <w:sz w:val="22"/>
        </w:rPr>
        <w:t>de</w:t>
      </w:r>
      <w:r w:rsidR="00FF4E40" w:rsidRPr="00FF4E40">
        <w:rPr>
          <w:rFonts w:cs="Arial"/>
          <w:sz w:val="22"/>
        </w:rPr>
        <w:t>s.</w:t>
      </w:r>
    </w:p>
    <w:p w:rsidR="00052145" w:rsidRPr="0058187C" w:rsidRDefault="00052145" w:rsidP="00FF4E40">
      <w:pPr>
        <w:spacing w:after="120" w:line="360" w:lineRule="auto"/>
        <w:rPr>
          <w:rFonts w:cs="Arial"/>
          <w:szCs w:val="24"/>
        </w:rPr>
      </w:pPr>
    </w:p>
    <w:p w:rsidR="00164E4B" w:rsidRDefault="00A850D8" w:rsidP="00794A59">
      <w:pPr>
        <w:pStyle w:val="Standard"/>
        <w:spacing w:after="120" w:line="240" w:lineRule="auto"/>
      </w:pPr>
      <w:r w:rsidRPr="00241869">
        <w:t xml:space="preserve">Vid protokollet </w:t>
      </w:r>
      <w:r w:rsidRPr="00241869">
        <w:tab/>
      </w:r>
      <w:r w:rsidRPr="00241869">
        <w:tab/>
      </w:r>
      <w:r w:rsidRPr="00241869">
        <w:tab/>
        <w:t>Ordförande</w:t>
      </w:r>
    </w:p>
    <w:p w:rsidR="00164E4B" w:rsidRDefault="00164E4B" w:rsidP="00FF4E40">
      <w:pPr>
        <w:spacing w:after="120" w:line="360" w:lineRule="auto"/>
      </w:pPr>
    </w:p>
    <w:p w:rsidR="00344A30" w:rsidRPr="00FF4E40" w:rsidRDefault="00164E4B" w:rsidP="00FF4E40">
      <w:pPr>
        <w:spacing w:after="120" w:line="360" w:lineRule="auto"/>
        <w:rPr>
          <w:sz w:val="22"/>
        </w:rPr>
      </w:pPr>
      <w:r w:rsidRPr="00FF4E40">
        <w:rPr>
          <w:sz w:val="22"/>
        </w:rPr>
        <w:t>Marie Blomgren</w:t>
      </w:r>
      <w:r w:rsidR="00A850D8" w:rsidRPr="00FF4E40">
        <w:rPr>
          <w:sz w:val="22"/>
        </w:rPr>
        <w:tab/>
      </w:r>
      <w:r w:rsidR="00A850D8" w:rsidRPr="00FF4E40">
        <w:rPr>
          <w:sz w:val="22"/>
        </w:rPr>
        <w:tab/>
      </w:r>
      <w:r w:rsidR="00A850D8" w:rsidRPr="00FF4E40">
        <w:rPr>
          <w:sz w:val="22"/>
        </w:rPr>
        <w:tab/>
        <w:t>Tommy Hansson</w:t>
      </w:r>
    </w:p>
    <w:p w:rsidR="00A850D8" w:rsidRPr="00FF4E40" w:rsidRDefault="00A850D8" w:rsidP="00FF4E40">
      <w:pPr>
        <w:spacing w:after="120" w:line="360" w:lineRule="auto"/>
        <w:rPr>
          <w:sz w:val="22"/>
        </w:rPr>
      </w:pPr>
    </w:p>
    <w:p w:rsidR="00A850D8" w:rsidRPr="00FF4E40" w:rsidRDefault="00A850D8" w:rsidP="00FF4E40">
      <w:pPr>
        <w:spacing w:after="120" w:line="360" w:lineRule="auto"/>
        <w:rPr>
          <w:sz w:val="22"/>
        </w:rPr>
      </w:pPr>
      <w:r w:rsidRPr="00FF4E40">
        <w:rPr>
          <w:sz w:val="22"/>
        </w:rPr>
        <w:t>Justeras</w:t>
      </w:r>
    </w:p>
    <w:p w:rsidR="00A850D8" w:rsidRPr="00FF4E40" w:rsidRDefault="00A850D8" w:rsidP="00FF4E40">
      <w:pPr>
        <w:spacing w:after="120" w:line="360" w:lineRule="auto"/>
        <w:rPr>
          <w:sz w:val="22"/>
        </w:rPr>
      </w:pPr>
    </w:p>
    <w:p w:rsidR="00A850D8" w:rsidRPr="00FF4E40" w:rsidRDefault="00723AAF" w:rsidP="00FF4E40">
      <w:pPr>
        <w:spacing w:after="120" w:line="360" w:lineRule="auto"/>
        <w:rPr>
          <w:sz w:val="22"/>
        </w:rPr>
      </w:pPr>
      <w:r>
        <w:rPr>
          <w:sz w:val="22"/>
        </w:rPr>
        <w:t>Mattias Wes</w:t>
      </w:r>
      <w:r w:rsidR="00D76B0D">
        <w:rPr>
          <w:sz w:val="22"/>
        </w:rPr>
        <w:t>s</w:t>
      </w:r>
      <w:r>
        <w:rPr>
          <w:sz w:val="22"/>
        </w:rPr>
        <w:t>ling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Gertie</w:t>
      </w:r>
      <w:proofErr w:type="spellEnd"/>
      <w:r>
        <w:rPr>
          <w:sz w:val="22"/>
        </w:rPr>
        <w:t xml:space="preserve"> Dillner Larsson</w:t>
      </w:r>
    </w:p>
    <w:p w:rsidR="00344A30" w:rsidRPr="00FF4E40" w:rsidRDefault="00344A30" w:rsidP="00FF4E40">
      <w:pPr>
        <w:spacing w:after="120" w:line="360" w:lineRule="auto"/>
        <w:rPr>
          <w:sz w:val="22"/>
        </w:rPr>
      </w:pPr>
    </w:p>
    <w:p w:rsidR="00164E4B" w:rsidRPr="0008458E" w:rsidRDefault="00164E4B" w:rsidP="00FF4E40">
      <w:pPr>
        <w:spacing w:after="120" w:line="360" w:lineRule="auto"/>
      </w:pPr>
      <w:r>
        <w:tab/>
      </w:r>
      <w:r>
        <w:tab/>
      </w:r>
      <w:r>
        <w:tab/>
      </w:r>
    </w:p>
    <w:sectPr w:rsidR="00164E4B" w:rsidRPr="0008458E" w:rsidSect="00164E4B">
      <w:headerReference w:type="default" r:id="rId8"/>
      <w:pgSz w:w="11906" w:h="16838"/>
      <w:pgMar w:top="1418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2C" w:rsidRDefault="00CC2A2C" w:rsidP="00286640">
      <w:pPr>
        <w:spacing w:line="240" w:lineRule="auto"/>
      </w:pPr>
      <w:r>
        <w:separator/>
      </w:r>
    </w:p>
  </w:endnote>
  <w:endnote w:type="continuationSeparator" w:id="0">
    <w:p w:rsidR="00CC2A2C" w:rsidRDefault="00CC2A2C" w:rsidP="00286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2C" w:rsidRDefault="00CC2A2C" w:rsidP="00286640">
      <w:pPr>
        <w:spacing w:line="240" w:lineRule="auto"/>
      </w:pPr>
      <w:r>
        <w:separator/>
      </w:r>
    </w:p>
  </w:footnote>
  <w:footnote w:type="continuationSeparator" w:id="0">
    <w:p w:rsidR="00CC2A2C" w:rsidRDefault="00CC2A2C" w:rsidP="00286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40" w:rsidRDefault="00286640">
    <w:pPr>
      <w:pStyle w:val="Header"/>
    </w:pPr>
    <w:r w:rsidRPr="00286640">
      <w:rPr>
        <w:b/>
        <w:bCs/>
        <w:noProof/>
        <w:lang w:eastAsia="sv-SE"/>
      </w:rPr>
      <mc:AlternateContent>
        <mc:Choice Requires="wpg">
          <w:drawing>
            <wp:inline distT="0" distB="0" distL="0" distR="0">
              <wp:extent cx="1248355" cy="1197802"/>
              <wp:effectExtent l="0" t="0" r="9525" b="2540"/>
              <wp:docPr id="11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8355" cy="1197802"/>
                        <a:chOff x="1043608" y="3573016"/>
                        <a:chExt cx="1248355" cy="1197802"/>
                      </a:xfrm>
                    </wpg:grpSpPr>
                    <pic:pic xmlns:pic="http://schemas.openxmlformats.org/drawingml/2006/picture">
                      <pic:nvPicPr>
                        <pic:cNvPr id="3" name="Bildobjekt 3" descr="Solloggan (logo.jpg)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3608" y="3573016"/>
                          <a:ext cx="1248355" cy="11978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ruta 6"/>
                      <wps:cNvSpPr txBox="1"/>
                      <wps:spPr>
                        <a:xfrm>
                          <a:off x="1187557" y="3932998"/>
                          <a:ext cx="9569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AA2" w:rsidRDefault="00C12AA2" w:rsidP="00C12A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Kattevik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 10" o:spid="_x0000_s1026" style="width:98.3pt;height:94.3pt;mso-position-horizontal-relative:char;mso-position-vertical-relative:line" coordorigin="10436,35730" coordsize="12483,11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E2afWAgAAswYAAA4AAABkcnMvZTJvRG9jLnhtbJxVXW+bMBR9n7T/&#10;YPG0PTRAyCdqUq3rGk2atmjdfoBjDLgF27JNSP597zUk2ZpW3fqA8efh3HPPNZdXu7oiW26sUHIR&#10;xIMoIFwylQlZLILfv24vZgGxjsqMVkryRbDnNrhavn932eqUD1WpqowbAiDSpq1eBKVzOg1Dy0pe&#10;UztQmktYzJWpqYOhKcLM0BbQ6yocRtEkbJXJtFGMWwuzN91isPT4ec6Z+5HnljtSLQLg5nxrfLvB&#10;Nlxe0rQwVJeC9TToG1jUVEj46BHqhjpKGiPOoGrBjLIqdwOm6lDluWDcxwDRxNGTaFZGNdrHUqRt&#10;oY8ygbRPdHozLPu+XRsiMshdHBBJa8jRyjRak9iL0+oihT0ro+/02oBaOFF0I4x3l5sa3xAJ2XlZ&#10;90dZ+c4RBpPxcDRLxuOAMFiL4/l0Fg074VkJ2cFzcTRKJhF4BXYk42kSxZPDji+voIQHEuFf1LRg&#10;KTy9ZtA70+x1b8Ep1xge9CD1P2HU1Dw0+gLSq6kTG1EJt/dWhUQiKbldC7Y23eAkf3JQ/1pUmdrc&#10;8wdHYC7jloFd71RVqaKgknyAtxrc6+IjNigSgiIOosIwPPvIphL6VlQV5gn7fTgA+8RFzyjSOfRG&#10;sabm0nUlZ3gFkSlpS6FtQEzK6w0HB5mvGXiIQbk7cJE2QrouidYZ7liJ38+Bx0+oSiRK0+OCJ33i&#10;iSFY8NszDnvRKa+57egTmmpj3YqrmmAHeAMfSA5N6fab7ZkdtvR6dmQ8S+CGVQDXlT0oCaMzLf+r&#10;Iu9KqjlQQNiTJUYHSziIzTRwo/ii6DdhPRK3u1ZYPqgzzr8kWjybjsfTrrzmyXA+n3WZOYg2H0/m&#10;o75Ck2k0jMa4/lbJaCoVGg4hTqyw53abXU91o7I9RNDC3bsIJPwcwEmu+qz8RY3ZsPpT4wDHZwQP&#10;dyd6TFDf9/zN6Kn2tzhevX+O/a7Tv2b5C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BZ6pncAAAABQEAAA8AAABkcnMvZG93bnJldi54bWxMj0FLw0AQhe+C/2EZoTe7iaUhxmxKKdpT&#10;EWwF8TbNTpPQ7GzIbpP037v1opfhDW9475t8NZlWDNS7xrKCeB6BIC6tbrhS8Hl4e0xBOI+ssbVM&#10;Cq7kYFXc3+WYaTvyBw17X4kQwi5DBbX3XSalK2sy6Oa2Iw7eyfYGfVj7SuoexxBuWvkURYk02HBo&#10;qLGjTU3leX8xCrYjjutF/DrszqfN9fuwfP/axaTU7GFav4DwNPm/Y7jhB3QoAtPRXlg70SoIj/jf&#10;efOekwTEMYg0TUAWufxPX/wAAAD//wMAUEsDBAoAAAAAAAAAIQCn01/3FzsAABc7AAAVAAAAZHJz&#10;L21lZGlhL2ltYWdlMS5qcGVn/9j/4AAQSkZJRgABAQEA3ADcAAD/2wBDAAIBAQEBAQIBAQECAgIC&#10;AgQDAgICAgUEBAMEBgUGBgYFBgYGBwkIBgcJBwYGCAsICQoKCgoKBggLDAsKDAkKCgr/2wBDAQIC&#10;AgICAgUDAwUKBwYHCgoKCgoKCgoKCgoKCgoKCgoKCgoKCgoKCgoKCgoKCgoKCgoKCgoKCgoKCgoK&#10;CgoKCgr/wAARCAEg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5X4w+&#10;NLnwL4QGsWUm2Zr2GNBjO4btzD8VVhXTWl1DfWkV7bPujmjV429VIyD+VeJhuIMtxWf4jJ6cv31C&#10;FOpJf3armo28/wB279k49zWVGpGjGq9m2l8rf5klFFFe2ZBRRRQAUUUUAFFFBIAyTgDqaACiuW8L&#10;fEF/GvjG+03QIkbStMj2T3hBJnnJ4CdtoAPPOa6mvHyTPct4iwcsXgJ89JSlBT+zJwfLJxf2oqSc&#10;VJaNptXVm9a1GpQlyzVnZO3r3CiiivYMgooooAKKKKACiiigAooooAKKKKACiiigAooooAKKKKAP&#10;PLHxrc/Dbx9L4G8WXRbTL+QzaPfSt/qtxyYmJ7BiQD247Hj0MEEZBrh/j34G/wCEw8EyXlpDuvdN&#10;zPBgcsoHzr+I5+qiuY+AnxnNz5Xgbxbd/vB8un3ch+96RsfX0P4elfgGX8cS8PPEJ8HZ5O2ExPv4&#10;KtJ6JSeuHnJ/yTvGk27qLhFvWNvang1jsD9aor3o6TX/ALcvVb/M9fpJJFijaV+igk/SloIDAqRw&#10;RzX79K9nbc8UqaHrmleJNLi1nRb1J7aZcxyIf0PoR6Vbr538NePNU+C/xC1LRGVpdMW/eO4tc/wh&#10;jtdfRtuPqOPTHvuh65pfiTSoda0a7We3nTdG6n9D6EdxX5J4V+K2XeIeEq4WslRzDDNwr0b7OL5X&#10;OF9XBv5xfuy6OXp5jltTAyUlrCWqf6Pz/Mt0UUV+uHmHkf7V+qbNM0jRlb/WTyTOPZQAP/Qj+VdZ&#10;8CPEH9v/AAz09nfMlmptZOemw4X/AMd215d+09qovfiBFpyN8tlYIrD0ZiWP6Fa2f2U/EGy61Pwv&#10;K/DotzCPcfK36Ffyr+JuHePVD6WOYUJT/dV08L5KVKEWvnz05RXnNn1tfBX4ahK2sfe+9/5P8D2i&#10;iiiv7ZPkgqrpWt6VrizvpN6k621y0ExTOFkXG5fwyK574yeO18B+DJryCUC8usw2S55DEct/wEc/&#10;XHrXIfsp6q8+k6xpUkhYx3ST8nkl1IJ/8cFflmaeJ2AwXingODKSUqlanUnUf8loOVOK85KMm09l&#10;yv7R6NPL5zy6eLeyaS89bM9aooor9TPOCvKf2gfi2NKt38B+GrjN3Ou2+mjP+qQ/wD/aPf0H146D&#10;4z/FW3+HujfY9OkV9Vu0Itk6+UveQ/0Hc/Q15F8E/Ctx48+IsV3qRaaG1c3d5JJzvYH5QT3y2PwB&#10;r+WfG7xMx2Mzej4ecLz/ANuxco06tRf8uYT3imtpON5Tf2Kfm04/RZRl8I0njsQvcjql3a/Tt3Z7&#10;X8H/AAaPBPgS002WLbczL594cc+Y3OPwGF/Cuooor+j8gyXA8N5JhsqwcbUqEIwj6RVrvze7fVts&#10;8KtWnXrSqT3buFFFFeuZBRRRQAUUUUAFFFFABRRRQAUUUUAFFFFABRRRQAUUUUABAIwRkHqK+ZPj&#10;L4KfwJ45nt7RClrcn7RZFeNqk8qP905H5V9N1wn7QPgg+LfBD6hZw7rzSyZ4sDlo8fOv5c/8Br8D&#10;+kX4f/68eH1WthoXxWDvWp23aS/eQX+KKukt5Rij2sixv1PGpSfuy0f6P7zL+BXxnHiaGPwh4ouh&#10;/aMa4tbhz/x8qOx/2x+v1zXp9fHUE81rOlzbStHJGwZHQ4KkdCDX0R8Ffi9bePNNXRdYnVNXt0+c&#10;Hj7Qo/jX39R+Nfm/0cvHf/WKlT4X4hq/7VFWo1ZP+LFfYk3vUitn9tb+8ry7s9yb2DeIoL3eq7ef&#10;p+R5n+0lo39mfEqW9VMLfWscwwO4Gw/+g/rVD4SfFfUfhxqvlTF5tMuHH2q2HVf9tfRh+v5Y6z9q&#10;W98P39xphsNVt5r23MkdxBFKGZFOCN2OnIPB9a8jr+aPFHMsd4f+OWYZjkWIUaka3tYyg01eolOc&#10;ZW0a5pSjKL800fQZdThjcnhTrRurW18tEfX2jazpniDTYtX0e8Se3mXdHIh4Pt7H2qW5v7GzG68v&#10;YogOpkkC/wA6+Q4dT1K2tzaW+oTxxM25oklIUn1wDioCSTknJPU1+3L6Z9aODpxeTKVWy5n7fljz&#10;dXGPspOz3Scrra73PI/1UXM/3unp/wAE6D4p61H4g+IerapDKHje7ZI3ByCqYQEe2FFL8LPFsPgn&#10;xzZa9duy26MUudgyfLYYJx3xwfwrnqK/kJcV5pT4wfElJpYj27xC6rn5/aa7XV9+6Pp/q1N4X2D+&#10;G3L8rWPomX9pX4YxuVS5vZAD95LQ4P5kUqftJ/C9/vXl4v8AvWbf0r51or96X0t/FRTvyYb09lO3&#10;/py/4njf6s5dbeX3r/I634xfEb/hYvij7ZZl1sLZPLso3GDjqzEdiT+gFb/7Lmqi08cXWmO+Bd2B&#10;2j1ZWBH6Fq8zp0M01tKs9vKyOpyro2CD7EV+TZN4lZxgvEylxnjv31dVfaTV+XmTXK4J2fKuR8sd&#10;HZWXQ9KrgKU8veEhorWX+f3n2NWD8RPH2lfDzw9JrOoMHlbK2ltnmWTsPp3J7CvCvCnx8+IfhgpF&#10;Lqn9oW68GG++c49n+8PzrG+IHj7WfiHrrazqpCKo221sjZWFPQep9T3r+v8Aif6W/Dlbg2pUyKlU&#10;hmE/djCpFctO61qcybjJR+ytG5WvHlufMYfhmusUlWacF1XXyKPiLxDqninWZ9d1m4MtxcPuY9gO&#10;wA7ADgCvff2evBf/AAi/gdNSuott1qhE8mRyI8fIPyJP/Aq8U+F/g+Txx41s9DKEwb/Mu2H8MS8t&#10;+fA+pFfU8cccMaxRIFVVAVQOAB2r5f6JvB2KzjO8bxrmTc5RcqdOUtXKpPWrO71bUWo3688uqOji&#10;XFRpUYYSnp1fotl/XYWiiiv7yPjQooooAKKKKACiiigAooooAKKKKACiqHiKDxFNYbvDF/bwXSNu&#10;VbqHfHKP7rYOV+orkLf462Wi6l/YPxI8P3Oi3YOPNwZIHH95WAzg/Q/Wvks842yDhjGQo5vN4eE7&#10;KNWatRbf2XUV4wl5VHC/2eazt00cJWxEG6S5mui3+7r8rnfUVW0rWtI121F9o2pQXULdJIJAw/Tp&#10;Vmvp6GIoYqjGtRmpQkrpppprumtGjnlGUXZqzCiiithFTS9f0XWzKuk6pBcNBIY5kjkBaNgcEEdR&#10;VuvJvjr8ONT0+5f4m+CJ5re4jGdRS2cqxA/5ajH/AI9+frXP+DP2m/Euk7LPxbZLqMI4M6YSYD19&#10;G/T61/P2YePGA4L4qnkHGeGlhZb068E50atNv3Z2S54dpRtPlkneVrM9uGTTxeGVbCy5u6ejT7dn&#10;+B7zSMqspVlBBGCCOtc94S+KvgbxnEDpGtxrMRlrW5IjkX8D1/DNcV8Vv2ibbSWk0DwHIk9yMrNq&#10;BGUjPon94+/T6191xD4seH/DnDX9uYjHU6lCXwezlGcqj/lgk9X3vZR+00jjoZbja+I9jGDT630t&#10;6nmvxf8ABq+CPHV3pVuALeXFxagHpGxPH4EEfhXNwTz20gmtpnjcdHRiCPxFSajqWoaveSajql5J&#10;cTytmSWVyzMfqagr/JLiLMMuzDiLE43LKLoUZ1JTpwvdwi5NqN0lt0tttd2ufpdCFSFCMKju0rN9&#10;wJJOSaKKK8M2CiiigAooooAKKKKACiiigAooooA7r4G/ErQ/h5rNwdc05mjvVVGvI+WhAJP3e4Jx&#10;nHPA616b8SPj94b8LaesXhm5h1K+njDRCNsxxKRwzkd/9nr64r54pUXe4QEDJxkniv3DhDx9454L&#10;4LqcN5byKLb9nU5Vz0uZtzt0k23dOabjrurKPkYrJcHi8Wq9S9+q6Pt/SPoD9n5vEHiS21D4heKL&#10;6See9l8i23n5UjTk7R0A3HHH92vR6y/BWhWvhnwnp+hWbqyW9qo3oeHYjLMPqST+Nalf6V+HeQYn&#10;hrgvBYHFTdSuoKVWcm5OVWfv1G5O7fvyaTb2SPgcdWjiMXOcVZX0XktF+AUUUV9qcgUUUUAFFFFA&#10;BRRRQAUUUUAFZninwh4e8Z6a2leIdOSeM/cY8PGfVW6g1p0VyY7AYLNMHPCYynGpSmrSjJKUZJ9G&#10;no0VCc6c1KLs11PA/GHwf8efCy5fxF4G1a6mtE5MtsxWWJf9tR94e449QKl8JftQeJdN2Wvi3TYt&#10;QiHBni/dy/U/wn8h9a93rz34lfs/+HvGAk1Xw+E07UTkkov7qY/7SjofcfiDX8r8U+DHG3Ataebe&#10;GOOnSj8UsJKXNTff2aneD/wzV9+We0T6PD5rhMYlSzCCf97r87a/d9xteE/jD4A8Y7YtO1tIbhv+&#10;XW7/AHb59BnhvwJrqOvSvknxP4S8QeDdSbSvEOnPbyj7pI+Vx6qehH0rW8JfGLx/4N2w6frbzW6/&#10;8ut5+8THoM8r+BFfKcMfS0xuWYx5dxplsqdSD5ZTpJxlFr+ejNpp97T9InTiOGoVI+0wlS6eyf6N&#10;f5fM+n3RJEMcihlYYZSMgivnj47/AAqj8C6quuaKgGmX0h2R5/1EnUp/u9x+Xau08K/tR+Hr4rb+&#10;K9IlsXPBngPmR/XH3h+tec/GL4kzfETxM0trI4061JSxjPGR3cj1P6DArT6QXiN4R8c+G8auDrxx&#10;GL517BRvGpTb1m5xklJU3FWaatKXLbVcyWSYDM8Hj2pR5Y217PtbzORBIOQcGiiiv4JPswooqDUt&#10;S0/R7CbVdWvoba1t4zJcXFxIESNAMlmY8AD1pxjKclGKu2NRcmkldsnrl/ih8avhb8GNKXWPiZ41&#10;stJikz5KTvmWYjska5Z/wFfL37TH/BUnTNEluPCH7O1pFf3C7kl8SXkZMKN0zDGf9Zj+83y+zCvi&#10;nxl448YfEPXpvFHjjxJearqE7Zlur2cux9hn7oHYDAHYV+z8JeDmaZtGOJzaToUnqo/8vH8npD53&#10;f90/Z+EfBzNs3jHE5q3QpPVR/wCXj+T0h/29d/3ep9+eMf8AgrB8AdFRk8JeGtf1qUA7T9nS2iJ/&#10;3nYsP++a838S/wDBX/xdPvXwf8GNOtf7jalqkk/5hFj/AJ18bUV+v4Lwl4HwaXNh3Ufec5P8E1H8&#10;D9hwXhHwNg0ubDuo+85yf4JxX4H0frH/AAVN/ak1Pd9ifw7p4Y8fY9ILbfp5sj1z03/BRf8AbAln&#10;85fiuIx/zzTRbPb+sRP614jRX0VHgvhGgrRwFH504v8ANM+jo8E8H0FaOAo/OnF/mme4ad/wUY/a&#10;6sNTbUpPiclyrkbrW50i2MXHoFjBH4GvafhB/wAFbpWkj0z44/D5ApIDar4fJGPdoJGOfUlX+i18&#10;TUVyZl4f8HZpR9nVwcI+cEoNfONvxuvI48z8PODc0o+zqYOEezglBr5xtf53R+w3wp+O/wAJfjdp&#10;zaj8MvG9nqYjUGe3jcrNDn+/G2GX6kYrrq/GDwV448W/DrxHbeLvA/iC50zUbR90F1aybWHqD2ZT&#10;0KnII6ivuz9lr/gpr4c8fXVr4G+OsFtouqOqxwa5G220upM4AcH/AFLH1ztzn7vAr8H4y8IcyyWL&#10;xWVN16K1cf8Al5H5L4l6K/l1PwTjLwgzPJIyxWVt16K1a/5eR+S+JecVf+7bU+s6KSORJUEsThlY&#10;AqynII9aWvxnY/GgooooA9x/Zw+JrapZ/wDCBa1cZuLZC2nyOeXjHVPqvb2+ler18gaPq1/oOqQa&#10;xpdwYri3kDxOvYj+le6n9p3wTDocF29rdTXzwgzWkUeAj9xubjGe4zxX+gf0f/HvIqfB8sq4pxka&#10;NTBpKE6j/iUtoxW7lOn8Nkm3HlaTakz4rOslrPFe0w0LqW6XR/5P8z0qq2q61pGh2xvNY1OC1iHV&#10;55Qo/WvBvFP7S/jjWd0GhRQ6ZCeAY18yTH+8wwPwArh5brxH4v1VI57m71G8nfbGHdpHYnsM16HF&#10;X0ueGMJUeG4bwdTF1W7KUv3cG3ouVWdSXo4wb6Mzw3DOIkubESUV97/y/M908S/tK+DNMkNp4ctL&#10;jVZydqeWNkZP1IyfwFdf4Jv/ABXqmirqPi/TbezuJmLRWsG4mOPsHJP3uvT271x/wd+Bln4OWPxF&#10;4njSfVCMxRnlLb6ere/bt616PX674Z0fFDNY/wBt8YVlSc1+7wlOKjGmn9qq3zTc7bRc2oLf3naP&#10;mZg8up/ucKr23k3v6dLfLUKKKK/YDywooooAKKKKACiiigAooooAoeI/DGheLNNbSfEGmx3MLdA4&#10;5U+qnqp9xXh/xK/Z31zwzv1bwl5moWIyWhAzNEPoPvj3HPt3r3+qmu61Y+HdHudc1KXZBawmSQ+w&#10;7D3PQfWvyfxR8KOBvELLJ1s5gqVSnFtYiNozgoq/vPaUErtxldJXtyvU9LLsyxmBqJUndP7PR/8A&#10;BPkIgg4IwR1Boq74k1ufxJr95r1yiq93cNKUUYC5PA/AVSr/ACPxdPD0sVUhQnzwUmoya5XKKejc&#10;bu11ra7ttdn6ZFycU5KzCiiiucoSSSOGNpZZFVFUlmY4AA6kmvzw/wCChX7ZqfF7Wj8I/hfrTt4Z&#10;0+T/AImN5A+E1OcHsR96JCOOzNk8gKa7/wD4KRftlTaYbj9nn4XauFmeMr4o1G2k5jB/5dFI6Ejl&#10;yOgIX+8B8OV/SXhP4erDwhnmYx9960ovon9tru/s9lru1b+kfCXw8VGMM9zGPvPWlF9F/O/N/Z7L&#10;3t7WKKKK/fj+gwooooAKKKKACiiigAooooA+l/2LP29/EXwWv7X4d/FLUbjUfCUjCOGeQmSXSs8A&#10;p3aId07DlfQ/ovp2o6frGnwatpN7Fc2tzEstvcQSB0lRhlWUjggg5BFfijX2F/wTW/a9ufDut237&#10;PPxE1Utpt9Js8N3U7Z+zTk8W5P8Acc/d9GOP4uPwnxT8OqOMw885yyFqsbupFfbXWSX8y3f8y13W&#10;v4L4q+HNHFYeec5ZC1SN3UivtLrJL+Zby/mWu61+8qKKK/mU/mUKKKKAL/hvw3rPizV4tE0Kyae4&#10;lPCjoo7sx7AetfRHwr+EGi/DmzF1IFudTkTE92V+76qmeg9+p/Ssz9muDw2fAYvNKs0S9MzR6hIe&#10;XZgcrz6bSMD613Oq67ouhQG51nVra1QD71xMqZ/M81/o19Hzwg4U4Y4cw3GGY1YVsRWgqkJtpU6E&#10;ZLZc1v3i2nN/C7xjazcvhM7zTE4ivLCwTUU7NdX/AMDsi3RXA6/+0d8ONHzHYXNxqMg422kJC5/3&#10;nwPyzW14A8UeLfF8Lazq/hmPTLCRP9DjklLTyc/eIwAq4/H8K/fcu8SeC86ztZTleLjia+7VFOpG&#10;CXWdSCdOC6e9JNvRJs8apgMXRo+1qR5V56X9E9WdJRRRX3JxhRRRQAUUUUAFFFFABXLT/Gf4dWeo&#10;y6Tqeum0uIXKSRXVrImCPfbiuprm/iF8LfDPxEsjHqcHlXaLiC+hA3p7H+8PY/hivkuMnxtSyv23&#10;DHsZYiF37OupctRfyqUZx5Jdm7xezstV04X6o6lsRflfVdPlZ3Llj8QPA2pY+w+LtOkJ6AXaAn8C&#10;a81/ad8dwvZ2fgzSrtXE3+kXjRuCNo4Rcj1OT+Arzrx/8M/E3w8v/s+r22+3dsQXsQJjk/wPsa56&#10;v4R8UPpEccZpkGM4TzTLFg8RO0KjUpJqN05RUZLaaVuZSacW7XTufZZdkeDp1oYmnU54rVf15fmF&#10;FFFfyUfShXhP7dn7V1r+zp8Ozovh2cP4p12F49KQH/j0j6Nct/u5wo7t7A17Zres6b4d0a78Qazd&#10;LBZ2NtJcXU7nAjjRSzMfYAE1+Rf7Q3xm1v49/FrVviPrDsEupymn27NkW9spIjjH0HJ9SSe9fqXh&#10;XwfT4mzp4jFRvQoWcl/NJ/DH00bl5K3U/UfCzg6nxRnbrYqN8PQs5L+aT+GPpo3LyVupxt5d3WoX&#10;ct/fXLzTzSF5pZWLM7E5LEnqSe9R0UV/XqSSsj+wkklZBRRRTGFFFFABRRRQAUUUUAFFFFABUlrd&#10;XNjdR3tlO8U0MgeKWNsMjA5BBHQg81HRQ0mrMTSasz9X/wBjf4+Q/tC/BDTvFV5cK2sWQ+xa5GOC&#10;LhAPnx2Drhh9SO1eq1+bn/BMj42L8NfjqfAmr3hTTPFsItcMflS8UloW/HLx/WQelfpHX8V+I/DS&#10;4Z4nqUqStSqe/Dsk94/9uyul5W7n8UeI/DS4Y4oq0aUbUqnvw9Jbr/t13XpbuFFFFfBnwZo6J4u8&#10;TeHLae00HW7i0juceesD7d2OnPXvUNvBrXiTUktIFuL26nbCLku7Gqle+/sz6V4YPg061YWCjUfP&#10;eK8nfluOQB6Lgjj1r9Z8KuDMx8VuJqHDtXHOlQpxlO0nKVoppyjSg/d5m5X6L4pO9rPzcyxVPLcO&#10;66hdvT5+bI/hN+z9ZeHPL8QeM447m/GGitfvRwH1P95v0Hv1r0/p0oor/UngvgbhrgDJo5bk1BU4&#10;LWT3nOX805byb+5bRSVkfnWLxmIxtX2lV3f4L0CiiivrjmCiiigAooooAKKKKACiiigDhf2itah0&#10;n4Z3Nq6qZL6eOCIMM453E/kp/OvnGvYf2r9VLXOj6Ij8Kks8i/UhV/k1ePV/lz9KTPZZx4tV8On7&#10;uFp06S/8B9pL581Rr5H6Hw7R9llil/M2/wBP0Ciiiv51PdPDv+Ci3jSXwd+yh4hS1uPLn1aS306M&#10;g8lZJVMg/GNXH41+Xlfc/wDwV78amHw/4Q+HcNx/x8Xc+oXEYPOI1EaE+37yT8vavhiv678HMu+p&#10;cGQqta1pyn8k+Rf+k3+Z/Xngzl31LgyNZrWtOUvkrQX/AKTf5hRRRX6qfrAUUUUAFFFFABRRRQAU&#10;UUUAFFFFABRRRQBZ0XV7/wAP6zaa9pU5iurG5juLaQdUkRgyn8CBX7I/DjxfbeP/AIf6J44syPL1&#10;bSoLtQD08yMMRx6EkfhX4y1+ov8AwTr8Ut4o/ZM8NrK+6TTWuLFyT2SZio/75ZRX4Z46ZdGrkuGx&#10;qWtObj8pxb/OK+8/CfHbLo1cmwuOS1hNx+U4t/nFfee30UUV/MR/MIV6x+yrrrQa9qXhyST5Li2E&#10;8ak/xIcHH4N+leT1t/D7xnP4B8UweJYLQXHlK6vCz7d4ZSOvb1/Cv0Lwp4qo8F+IeXZxXny0qdRK&#10;o0m7U5pwm7K7doybsk27aK5w5lhni8DUpRWrWnqtUfVtFeNj9rH+94K/K9/+xp6/tY2+Bu8FPnvi&#10;9H/xNf6OR+kl4MS/5mn/AJSr/wDys+F/sHNf+ff4r/M9horzrw58ctf8TOg0z4T6pKjn/XRyjYP+&#10;BMoX9a9EUkqCVwSOQe1fpXC/GXD3GeFlicoqSqU429506sE73tZ1IRUtteW9tL2ujz8Rha+Ely1V&#10;Z+qf5Ni0UUV9Qc4UUUUAFFZHiHx54O8KfL4g8RW1s+M+U0mX/wC+Rk/pXEeIP2o/B9gGj0DSru/c&#10;dGfEUZ/E5P6V8LxL4m8AcIOUc2zKlSnHeHNzVP8AwXDmn/5KdmHy/G4r+FTbXfp970PTqjury0sY&#10;Gub66jhjX70krhVH1Jr568R/tH/ETWiY9Onh02I8bbWPLf8AfTZ/TFcXquv65rsvnazrFzdN63Ez&#10;Pj8zX89cS/TB4RwLlTyXBVcTJbSm1Sh6r45teTjFnuYfhfFT1qzUfTV/ojsP2hvEmk+JfHiz6LqM&#10;V1BBZJF5sL7lLbmJwe/UVwlFFfwhxdxJiuMOJcXnWJiozxE3NxV7K/RX1slpqfY4ahHC4eNKLuoq&#10;wUUUV86bnwD/AMFd7O4j+LvhbUGJ8qXw40aD/aW4ct+jrXyTX3f/AMFd/As994O8KfEe3TK6ffzW&#10;FyQOQJlDofpmJh/wIV8IV/aHhdiqeK4GwnK9YqUX5NSf6WfzP7S8K8VTxXAuE5XrFSi/JqUv0s/m&#10;FFFFfoB+hBRRRQAUUUUAFFFFABRRRQAUUUUAFFFFABX6Ef8ABJHV7m6+BviDRpOY7TxOzxH/AH4I&#10;sj/x39a/Pev0N/4JK6U9t8ANa1Zv+XrxVKqj2S3g5/Nj+VflvjE4Lgipzb88LevN/lc/K/GRwXBF&#10;Tm354W9b/wCVz6nooor+QT+PwrU8GeGJ/GXie08M21ysL3chUSsuQoClicd+Aay67P4AGxT4o2E9&#10;/cxxLGkrI0rhQW8tgBz35r6ngfKsJnvGeW5di/4VavShPW3uSnFS16e7fU5sZVlRwlSpHdJtetj0&#10;fQv2XPB1liTXNWu75h1VMRIfyyf1rstC+GvgTw3htH8L2kbr0laIO/8A302TW4CGAZSCD0Ior/Wn&#10;h3wu8O+FVGWV5ZRhJbScVOf/AIHPmn/5MfmtfMcdif4lRvy2X3LQAAOAKKKK++OIKKKKACiiigDL&#10;1nwR4P8AEMpuNa8NWVzIww0slupY/j1rm9S/Z3+FuoEmLR5rUnvbXTD9GJFdxRXyeccB8E8QSlLM&#10;stoVpPeUqUHK/fmtzX87nTSxuLofw6jXzZ5RqX7KXh2XJ0jxTeQeguIkl/ltrA1P9lbxbb5OleIL&#10;G5HYSh4yf0YfrXu1Ffmma/Rr8Hs0u1l7pSfWnUqR/wDJXJw/8lPQp5/mlP7d/VL/AIc+U/Gnw78V&#10;eAZoovElgsYnz5MkcgZXx15H1HWsOvfP2pNKN34HtNTRcm01Bdx9FdWB/ULXgdf5/eNXAOB8N+Pa&#10;2UYKUpUOWE4ObTlaUdbtJJ2kpJaLRdz7XKcbPH4JVZ2vdp2Ciiivyc9I8w/bL+Gf/C1/2bPFPhiC&#10;3Ml3Dp5vrBVGWM0H71VHuwUp/wACr8munWv20IDAqwyD1Br8nv2zvhBH8Ff2iNf8K6fZmHTrmcX2&#10;lKB8ogm+YKPZW3J/wGv6J8DM8XLicom9f4kfwjNf+kv7z+ifArPUvrOUTf8A08j+EZr/ANJf3nll&#10;FFFf0Of0WFFFFABRRRQAUUUUAFFFFABRRRQAUUUUAFfp/wD8E3/DyaD+yV4fuFTDalcXd3Jx1Jnd&#10;Af8AvlBX5h29vNdTpa20TPJI4SNFGSzE4AH41+xPwS8ED4b/AAg8NeBDEqPpei28EyqOPNEY3n8W&#10;3GvxHxzx0aWQYfCX1qVOb5Qi7/jJH4b4646NLIcNhL6zqc3yhFp/jJHUUUUV/Lp/LoUUVJbWt1eS&#10;iC0tpJXY/KkaFifwFVCE6k1GCu3sluDaSuzV0H4heNvDBH9ieJruFR0j83cn/fLZH6V3Hh/9qXxX&#10;YhYvEOi2t8o6yREwufr1X9BXK6N8G/iXrmGtPCdzGrdHuQIh/wCPYrqtJ/ZX8WXID6xr1lag9VjD&#10;SsP5D9a/oHw+wf0jsHy/6twxcafRTTVH5Kv+6/A8TGzyKX8dxb8t/wANTuPD/wC0h8OtY2x6hNca&#10;dIeCLmLK/wDfS5/XFdrpWuaNrkH2nRtVt7qP+9bzBwPy6V5/o37L/gSxAfV769vn/iBkEaH8FGf1&#10;rsvDPgHwf4OZpPDWgw2rumx5FyzsvXBZiTX91eHdbxwlyLi6lhFT6uEpKt84xUqT+Uonx2OWUa/V&#10;nK/na3+ZsUUUV+xnlhRRRQAUUUUAFFFFAGD8TvDp8VeA9T0VEzI9sXhH+2nzL+ox+NfKpBBwRgjq&#10;K+x2ZVUs5AAGST2r5R+IcGi2/jbU4/D14k9n9rZoZI/u8nJA9QCSM98V/Cn0yeHcNGeWZ7GSVR81&#10;GSuuZxXvwaW7UW5qT2TlFPdH2PCteVqlF7b/AKP9DGooor+Gj68K+S/+CrXwUvfFnw70v4xaHZ+Z&#10;N4bkaDVNg+b7JKVw/uEkA+gkJ7GvrSquuaJpfiXRbvw9rlmlxZ31s9vdQSDKyRupVlP1BNe/wvnt&#10;bhrPqGY01fkeq7xekl803bs7M97hjPa3Dee0Mxpq/I9V3i9JL5pu3Z2Z+KtFetfthfsxaz+zP8TZ&#10;NGjjmn0DUd02g6g4zvjzzExxjzEPBHcFT3ryWv7ky7MMJm2Bp4zCy5qc1dPy/RrZro9D+6MszLB5&#10;vgKeMwsuanNXT/z7NbNdHoFFFFdp3BRRRQAUUUUAFFFFABRRRQAUUU6KKWeVYII2d3YKiIMliegA&#10;7mgNj2L9hD4MXXxl/aL0a2lti2m6HKuq6q5HASJgUT33SbFx6bj2r9UK8Q/YS/ZlT9nf4TrPrtuB&#10;4j19Y7nWGI5gGP3duD/sBjn1Yn0Fe31/G/ihxRT4l4kkqEr0aK5Ivo3f3pfN6Lukmfxl4ocU0+Ju&#10;JZOhK9GiuSD6PX3pfN7d0kFFFFfm5+cBX098GfDSeGvh5psElsqXE0HnTnaAxLncAT7AgfhXgPwu&#10;8It428b2OiNGTB5nmXZHaJeW/Pp9SK+p1VUUIoAAGAB2r+4vod8HTlXx/E9aPupKhTb6ttTqNelo&#10;K67yXQ+Q4oxStDDp+b/JfqLRRRX93HxwUUUUAFFFFABRRRQAUUUUAFFFFAHjnxb+JPijxnLN4L+H&#10;OkXs9qGKXl7bQMfOPQqpA4X37/Trwx+CHxMTS59YufDbwxW8RkcSyqHKgZOFznpX02iIi7UUAegG&#10;KJDGI2MpUIAdxbpj3r+auKfo54XjzOKubcS5tWrVWmoKEYU6dJa8sYxftHyx3fvJyd3J3bZ7+Gz2&#10;WDpKnh6SS63u2/yPjiitv4i2Wg6f411C28M3yXFl55aF4/ujPJUHuASRn2rEr/NTNcvqZTmlfAzl&#10;GUqU5QcotSi3FtXi1o07XTW6Pvqc1VpqaVrq4UUUV55Zyfxq+DPgv48fD+8+HnjmzL21yN0FxGB5&#10;trKPuyxk9GH6gkHg1+Xf7SX7Nnjv9mrxzJ4W8VQGexmJfSdYijIhvI/Uf3XGcMh5B9QQT+uFcl8a&#10;vgn4C+Pnga48BeP9NMttKd9vcxYE1rKOkkbEHaw/Ijggiv0nw+8QMXwhi/YVrzws370esX/NHz7r&#10;Zrzsz9I8PvEDF8H4v2Na88LN+9HrF/zR8+62kvOzPx4or1D9pz9lT4hfszeK307XrZ7zRriQ/wBl&#10;a7DERFcL2VuvlyAdVJ9wSOa8vr+u8BmGCzTCQxWEmp05q6a2f/B7p6p6M/r/AC/McFmuDhisJUU6&#10;c1dNf1o11T1T0YUUUV2HaFFFFABRRRQAUUV13wf+BvxO+OviRPDHw28MzXsuR9ouSNsFsv8AekkP&#10;Cj9T2BrDE4nD4OhKtXmoQirtt2SXm2YYnFYbBUJV8RNQhFXbbskvNs5JVZ2CIpJJwAByTX2h+wL+&#10;wbr0WvWHx0+NGkNaQ2ji40LQ7qPEskg5SeVT9wKcFVPJIBOAOfZv2W/2BPhl8ArW38R+J4IPEPik&#10;YdtRuIf3Nq392CNsgY/vn5j1G3pXvtfznx54urHUamXZLdQldSqvRtdVBbpP+Z69ktz+b+PfF7+0&#10;KNTLsluoSvGVV6OS2agt0n/M9bbJbhRRRX4EfgQUUV0Xhn4U+OvF+jya7oOima3jfaCZFUyHvtDE&#10;ZxXqZRkmc8QYv6rlmHnXqWcuWnFzlZbu0U3ZGdWtSox5qkkl56HU/s6eOfCHhLU7qy1//R573asN&#10;9IRsUD+A/wB3J5z047V74jpKgkjcMrDKspyCK+RNY8Pa74fnNtrekXNo/wDdnhK5+metdT8Nfjd4&#10;m8AulhOxvtNzzayvzGPVG7fTp/Ov6w8EfpAUvD7CU+FeJsM6VCm2o1IwanTcpOTVWFryV23zJc66&#10;qXT5rN8leOk8Th5Xk+l9H6P+kfSdFY3g3x54Z8d6eL/w/fq5A/ewPxJEfRl/r0rZr+/sszPLs5wN&#10;PG4CrGrRmrxnFqUWvJr+lsz4upTqUpuE1ZrowoooruICiiigAooooAKKKKACiiuN+Jvxo8O/D2Jr&#10;KNlvNTK/JZxtwnoXP8I9up/WvC4k4myHhHKZ5lm9eNGjDeUnu+iit5SfSMU2+iNqGHrYqqqdKN2z&#10;ovE3inQvB+lvrHiC/SCFeBk/M5/uqO59q8C+KHxz1/x2z6XpZex0zOPJRvnmHq5Hb/ZHH1rOmh+J&#10;nxp1s362dxfPnapVdsEA9AT8qj9T7133g79lq3j23fjfWDIev2SyOB9C55/ID61/FvFXGXi74+VJ&#10;Zbwhg6mGyt6OrJ+z9qurnU25e9KnzP8Am5tl9XhsJlmTJVMVNSqdt7ei/Vnjthp1/ql0tlptlLcT&#10;OcJFDGWY/gKZcW89rO9rcwtHJGxWSN1wVI4II7GvrTw74S8N+E7X7H4d0aC0THzGJPmf/ebq34mv&#10;Pvj38HD4hhfxn4Ytf9OiTN5bxrzcKP4gP7wH5j3r5Li76KHEXDfBks0wuKWKxVP3qlKEGlyW19m2&#10;+aco72cY8yvZXSUurC8SUMRi/Zyjyxezb6+fY8JooIIOCKK/ks+lCiiigDL8Z+CvCnxD8NXXg/xr&#10;oVvqWm3sZS5tLlMqw9R3UjqGGCDyCDXwh+0h/wAEv/H/AIR1GfxH8Bt2vaQ7Fl0iWUC8th/dBOBM&#10;o7HhvY9a/QOivreFuNc94RruWCneEvihLWL87XVn5pp97rQ+s4W40z3hGu54Kd4S+KEtYPztpZ+a&#10;afy0Pxc8T+EPFXgrVH0Txh4bvtLu4z89tf2rxOPwYCs6v2h8UeDPCHjfTm0jxn4W0/VrVgQbfUbN&#10;Jk59nBFeN+Of+Cb/AOyr40ka5tfBlzokzdZNFv3jX/v2+5B+Civ2/KvHPJ60VHMMNOm+8Gpx/Hla&#10;/E/ccq8dcorRUcxw06b7wamvufK1+J+YVFffV3/wSG+Fslyz2XxY1+KIn5I5LaB2H/AgBn8qsaT/&#10;AMEjPg1bTb9Z+JXiO6XskKwRfmdjV9LLxg4GUbqtJ+Xs5f5W/E+nl4w8CqF1Wk/L2cr/AJW/E/P2&#10;trwN8OPHnxM1lPD/AIA8JX+rXbkAQ2Vsz7fdiOFHuSBX6YeAf+CfH7KvgGVLuP4cJq9whyJteuGu&#10;gfrG37s/98167oPhvw74WsBpfhjQbLTrZfu29hapDGP+AoAK+WzXx0yylFxy7Cym+jm1FfcuZtfN&#10;HymbeO2W04uOW4WU30c2or7lzNr5xPif9nv/AIJUapdXEPiP9ofWVt7cYYeH9LnzI/tLMOFHqEyf&#10;9oV9m+Bfh/4L+Gfh2Dwn4C8NWmladbjEdtaRbQT/AHmPVmPdiST3NbFFfiHEnGXEHFVXmx1X3FtC&#10;OkF6Lq/N3fmfh3EnGPEHFVbmx9W8VtBaQXpHv5u78wooor5Y+XCiiigC3ocmkxazaya9BJLZCdTd&#10;RxNtZkzzg19Z6Iukro9qNBWJbLyFNqIRhNmOMfhXyDXsf7NfxKwf+Fe6xPwcvprufxaP+ZH4+1f1&#10;d9FPj/K+GuKquSY6EY/XeVQq2XMqi+Gm5b8s76K+k7ae82vm+JMFUxGGVaD+DdeXf1X5HsF5Y2Wo&#10;wG11Czinib70c0YZT+BrjPEn7Pnw38QbpbfTH0+Zv+WljJtH/fByv5AV3FFf3/xBwfwtxXQ9lnGC&#10;pV1054Jtf4ZW5o+sWmfFUMViMM70puPozxO5/Z4+IHg7UV1v4f8AieOWWI5jyfJk+nOVYexODXZ+&#10;CPidr730Phb4keGbjTtRkYJBcrATDcH6jIU/jj6dK7mivguHvCDL+B8y+s8LYyrhaUpJ1KEn7ahN&#10;dbRm1OE7bTjUutLprR9tfNKmMp8uJipPpLaS+a0a8rBRRRX7AeWFFFFABRRRQAUUUUAcZ42vfid4&#10;hvJPDXgTTv7PgX5bjWrxtn1EQ5J/3sfT1rP8J/s5+ENGlGoeJZpNXuy252uOI93c7c/N+JNeh0V+&#10;d4nwy4bzfPP7WzxSxtWLfs1WadKku1Oikqa6XlJTm2ruR3RzCvSo+yo+4utt36vf8kR2tra2UC2t&#10;nbRxRIMJHEgVVHsB0qSiiv0KEIU4KEFZLRJbJHC227sKKKKoDyX41/Aj+1Wl8XeCrQfaTl7uwjH+&#10;t9XQf3vUd+3PXxKSOSGRopUKspwysMEH0NfY9eafHr4WeG9T8P3vje3QWt/aReZI8a/LOBxhh6+/&#10;86/izx8+jthMfRxPFHDnLTqRUqlajtCainKU4dIzsm5R+GW6tL4vrMlzyUHHD19U9E+q8n5HgVFF&#10;FfwEfaBRRRQAUUUUAFFFFABRRRQAUUV0Hhn4XePPFw8zRfDk7RY/18o8tPwLYz+Ga9LKsmzfPcWs&#10;LluHnWqPaNOMpy+6KbM6lWlRjzVJJLzdjn6ls7G91G5Wz0+0lnmc4SKGMszH2A5NJeWd1p93JY31&#10;u8U0LlJY3GCrDgg16F+zN4hXS/HjaNNsCajbMqlgMh1+YYP0DDHfivc4J4bwvE3GWDyTHVnh416i&#10;puXLdxk9EuVuOrlaOr0veztYxxdeWHwsq0FzWVyXwv8Asy+LdZ0qS/1q+i0yVlzbW0qb2P8Av4Py&#10;/qfaub8W/B7x/wCDt02paG81uv8Ay9Wn7xMepxyv4gV9Q0EAjBFf35mn0SfDjFZPDDYOrWo14K3t&#10;eZT533nBpR+UPZ+p8XT4mx8arlJJp9Nrej/zufG9SWd5dafdxX1lO0U0MgeKRDgqwOQRX034u+Dn&#10;gHxlumv9GWC4b/l6s/3b59TjhvxBrzDxb+zB4o0zdc+FNQi1GIciGTEUo/P5T+Y+lfzFxj9GbxN4&#10;QqPE5fBYylF3UqN/aK2zdN+/f/Bz27n0OF4gy/FLlm+Rvvt9+332PU/hX8QLX4h+FotUDKt3FiO+&#10;hX+GTHUD0PUfl2rpa+Z/AHiXxF8HfGaS63plzbwykR39tNGVLR5+8M9SOo/LvX0nZXtrqNnFf2M6&#10;ywzIHikQ5DKRkEV/afgX4m1OP+GXhsyvDMcJaFeMlyyfSNTldmua3vK2k09EnE+TzjL1gsRzU9ac&#10;tU/0/roS0UUV+4HkBRRRQAUUUUAFFFFABRRRQAUUUUAFFFFABRRRQAVxnx9muE+GN7aWkLyS3UsM&#10;KLGuSSZFOAB64x+NdnSMqtjcoODkZHevB4pyWfEnDWMymNX2f1ilOlz2vyqcXFu11eyfdG2Hq+wx&#10;EKtr8rTt6HiXw8/ZnudTtf7T8eXMtosifubO3I8wZHDMSCB/u/njpWd4t/Zn8Z6PK83huaLU7fqq&#10;hhHKB6FTwfwP4V7/AEV+J1/ou+FNfh+nlyozjUh/y/jN+1k3u5XTg12jyWX2bXd/WjxDmSrupdWf&#10;S2n+f4nyJq/hzX/D83ka3o1zat6Twlc/QnrVKvsW5tba8hNvd26Sxt95JEDA/ga8b/aU8GeEvD+i&#10;WOqaJoVvaXM96Uka3TYGXYTjaOOuO1fzX4ofRer8D8PYnPcDmKq0KKUnCcHGdnJRspRcoyd31UD3&#10;8v4hjjK8aM6dm+qen9feePUV33wD+G+kePtZvn8Q2ry2Vpbj5UkKZkZvl5HsGr0uX9mr4YyHKW98&#10;nst2f6g18BwV9Hrj/j3hqnneWuiqNRyUVOcoyfK3Fu3I1a6aWvR6Hbi88wWCxDo1L3XZd/mfO1Ff&#10;Qv8AwzJ8Ncn5tR5HH+lDj/x2sjx9+zVoUPh2S78Di5+3QDeIZpt4nA6qOOG9Pyr2sy+i14q5Zltb&#10;GOFKp7OLlywqOU5JatRXKru2yvd7K70MqfEWW1Kijdq/VrT8zxGildHjco6lWU4IIwQaSv5zaadm&#10;e6ev/sr6PpGoDWLu/wBNt55YXtxC80QYx58zOMjjoOnpXtIAAwBgDoK8j/ZOjxpetS+txCPyVv8A&#10;GvXK/wBXPo34Wjh/BvLJxglKSqttJJv9/Vtd9dLLU/N8+k5ZrU8rfkjyf9oj4U/2pbP480C2zcwp&#10;/wATCFF5lQf8tPqB19vpXjWg6xdeH9atNcsjiW0uElTnqVOcfQ9K+vGVWUqwBBGCD3r55+O/wpbw&#10;Tqx1/Rbf/iV3khwqji3kPOz6Ht+XavwP6THhFXynHf685BHltJSrxjvCaa5a6t0btz9pWn1k17OQ&#10;ZnGrD6nX/wC3fNdv8vuPf9K1K21jTLfVrN90VzCssZ9QwyKsV5z+zT4q/trwQ2hTyZm0ubYAT/yz&#10;bJX9dw/AV6NX9hcB8UUONODsDnVK37+nGTS6T2nH/t2akvkfL4zDvCYqdF9H+HT8Aooor605irqu&#10;i6RrlsbPWdMguoj/AATxBh+vSjRdF0zw9psekaNaiC2iz5cQYkLk5OMknqatUVxrL8Asd9dVKPtu&#10;Xl5+Vc/LdPl5rX5bpO17XS7Fc8+Tkvp26BRRRXYSFFFFABRRRQAUUUUAFFFFABRRRQAUUUUAFFFF&#10;ABRRRQAUUUUAFeS/tYS40bR4f711K3X0Uf4161Xkv7S9jca3q/hrw9a5Ml3cyRoPdjGuf1r8W+kK&#10;q1TwgzKlSV5z9jBJbtyr0kl872PWyOyzSm3srv8ABm5+zl4bOh/DyPUJo8S6lM05yOdn3V/QE/8A&#10;Aq76oNL0+30nTbfS7RNsVtCsUY9AowP5VPX6DwTw5R4Q4RwOTU/+XFOMG11kl78v+3pXfzOHF13i&#10;sTOq+rv/AJBRRRX1BznjH7Q/wkERl+IHhy1wpOdTgjXof+eoH/oX5+tePV9jSxRTxNBNGro6lXRh&#10;kMD1BFfOXxt+FcvgDWv7R0yJjpV45MDdfJfqYz/T1H0r/Pv6TngusnxM+L8lp/uKj/2iEVpCbf8A&#10;ES6Rm/i/lm77S937bh/NvaxWFrPVfC+67eq6eR3P7KMYHhzVZcfevUGfon/169Wry79lVAPB+oyd&#10;zqOPyRf8a9Rr+o/AGn7Pweyhf9O5P76k3+p87nTvmlX1/RBVTXdE03xHpM+iavbCW3uIykiH+Y9C&#10;OoPYirdFfreJw2HxmHnQrwU4TTjKLV001Zpp6NNaNHmRlKMlJOzR4d4I0rUvgr8Zo9A1KRmsNUUw&#10;QXB4WRScof8AeDAKfTJ9a9xrA+I3ga08d+H2sGIju4D5un3I6xSjpz6Hof8A61auhy6lNo1rLrFv&#10;5N2bdPtMe4HbJj5uRx1r8r8NeEcT4eYzHZBRTlgJS9vhpO75FPSpQb/uSSlC+sozb1cZW9HH4qOO&#10;hCs/j2l522fz6+haooor9aPNCiiigAooooAKKKKACiiigAooooAKKKKACiiigAooooAKKKKACiii&#10;gAooooAK5TxB4dm1v4r6JqUtq5ttLsLiYylDt8xiqqueme+Paurorxs8yTDZ/haeHxD92FWlVt3d&#10;KpGpFPy5oq5rRrSoyco7tNferBRRRXsmQUUUUAFUPE3hvS/FuiT6BrEAkguEwfVT2YehB5q/RXNj&#10;MHhcwwlTC4mCnTqJxlFq6lFqzTXVNaMqEpQkpRdmjhvgb4U1HwRp2r+GdSjJaDVS0c+3Cyo0abWH&#10;4fka7miivH4U4cwfCOQUMowjbpUbqF91Fybin35U1G+7td6s1xNeeJrOrLd7hRRRX0JgFFFFABRR&#10;RQAUUUUAFFFFABRRRQAUUUUAFFFFABRRRQAUUUUAFFFFABRRRQAUUUUAFFFFABRRRQAUUUUAFFFF&#10;ABRRRQAUUUUAFFFFABRRRQAUUUUAFFFFABRRRQAUUUUAFFFFAH//2VBLAQItABQABgAIAAAAIQCK&#10;FT+YDAEAABUCAAATAAAAAAAAAAAAAAAAAAAAAABbQ29udGVudF9UeXBlc10ueG1sUEsBAi0AFAAG&#10;AAgAAAAhADj9If/WAAAAlAEAAAsAAAAAAAAAAAAAAAAAPQEAAF9yZWxzLy5yZWxzUEsBAi0AFAAG&#10;AAgAAAAhAD/E2afWAgAAswYAAA4AAAAAAAAAAAAAAAAAPAIAAGRycy9lMm9Eb2MueG1sUEsBAi0A&#10;FAAGAAgAAAAhAFhgsxu6AAAAIgEAABkAAAAAAAAAAAAAAAAAPgUAAGRycy9fcmVscy9lMm9Eb2Mu&#10;eG1sLnJlbHNQSwECLQAUAAYACAAAACEA0FnqmdwAAAAFAQAADwAAAAAAAAAAAAAAAAAvBgAAZHJz&#10;L2Rvd25yZXYueG1sUEsBAi0ACgAAAAAAAAAhAKfTX/cXOwAAFzsAABUAAAAAAAAAAAAAAAAAOAcA&#10;AGRycy9tZWRpYS9pbWFnZTEuanBlZ1BLBQYAAAAABgAGAH0BAACC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" o:spid="_x0000_s1027" type="#_x0000_t75" alt="Solloggan (logo.jpg).jpg" style="position:absolute;left:10436;top:35730;width:12483;height:1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3hqbDAAAA2gAAAA8AAABkcnMvZG93bnJldi54bWxEj0FrwkAUhO8F/8PyhN7qxkqLRDdBBEFL&#10;D4l68fbIPpOQ7NuwuzXpv+8WCj0OM/MNs80n04sHOd9aVrBcJCCIK6tbrhVcL4eXNQgfkDX2lknB&#10;N3nIs9nTFlNtRy7pcQ61iBD2KSpoQhhSKX3VkEG/sANx9O7WGQxRulpqh2OEm16+Jsm7NNhyXGhw&#10;oH1DVXf+MgqKj8qWbihPHrtupNuqePtcFko9z6fdBkSgKfyH/9pHrWAFv1fi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eGpsMAAADaAAAADwAAAAAAAAAAAAAAAACf&#10;AgAAZHJzL2Rvd25yZXYueG1sUEsFBgAAAAAEAAQA9wAAAI8DAAAAAA==&#10;">
                <v:imagedata r:id="rId2" o:title="Solloggan (logo.jpg)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8" type="#_x0000_t202" style="position:absolute;left:11875;top:39329;width:9570;height:3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<v:textbox style="mso-fit-shape-to-text:t">
                  <w:txbxContent>
                    <w:p w:rsidR="00C12AA2" w:rsidRDefault="00C12AA2" w:rsidP="00C12AA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Kattevik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3C4"/>
    <w:multiLevelType w:val="hybridMultilevel"/>
    <w:tmpl w:val="FA4E3F0E"/>
    <w:lvl w:ilvl="0" w:tplc="2D14CE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590"/>
    <w:multiLevelType w:val="hybridMultilevel"/>
    <w:tmpl w:val="6DD63534"/>
    <w:lvl w:ilvl="0" w:tplc="17D47E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43B6A"/>
    <w:multiLevelType w:val="hybridMultilevel"/>
    <w:tmpl w:val="86CA96A0"/>
    <w:lvl w:ilvl="0" w:tplc="7FC2CD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32027"/>
    <w:multiLevelType w:val="hybridMultilevel"/>
    <w:tmpl w:val="675A6AD6"/>
    <w:lvl w:ilvl="0" w:tplc="D75C94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674A"/>
    <w:multiLevelType w:val="hybridMultilevel"/>
    <w:tmpl w:val="7B7A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D95"/>
    <w:multiLevelType w:val="hybridMultilevel"/>
    <w:tmpl w:val="F19C7274"/>
    <w:lvl w:ilvl="0" w:tplc="5E6A68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0CD7"/>
    <w:multiLevelType w:val="hybridMultilevel"/>
    <w:tmpl w:val="76DE88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A956CD5"/>
    <w:multiLevelType w:val="hybridMultilevel"/>
    <w:tmpl w:val="FCC47AEA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40"/>
    <w:rsid w:val="00001080"/>
    <w:rsid w:val="00001595"/>
    <w:rsid w:val="00001680"/>
    <w:rsid w:val="00001E42"/>
    <w:rsid w:val="00002324"/>
    <w:rsid w:val="0000420F"/>
    <w:rsid w:val="00004901"/>
    <w:rsid w:val="00004BD2"/>
    <w:rsid w:val="00010EE6"/>
    <w:rsid w:val="000156FA"/>
    <w:rsid w:val="00017F68"/>
    <w:rsid w:val="00020F13"/>
    <w:rsid w:val="00021D6E"/>
    <w:rsid w:val="00022413"/>
    <w:rsid w:val="00023592"/>
    <w:rsid w:val="00025000"/>
    <w:rsid w:val="00030E4B"/>
    <w:rsid w:val="000312F4"/>
    <w:rsid w:val="0003146C"/>
    <w:rsid w:val="00031ACE"/>
    <w:rsid w:val="00032BD6"/>
    <w:rsid w:val="00033474"/>
    <w:rsid w:val="00033CFD"/>
    <w:rsid w:val="0003412B"/>
    <w:rsid w:val="0003629E"/>
    <w:rsid w:val="0003689F"/>
    <w:rsid w:val="0003724E"/>
    <w:rsid w:val="000373F2"/>
    <w:rsid w:val="00040EC6"/>
    <w:rsid w:val="000419E8"/>
    <w:rsid w:val="00041ED0"/>
    <w:rsid w:val="00042B22"/>
    <w:rsid w:val="0004569F"/>
    <w:rsid w:val="000457D7"/>
    <w:rsid w:val="00047F13"/>
    <w:rsid w:val="000505C9"/>
    <w:rsid w:val="00051AE6"/>
    <w:rsid w:val="00051BB2"/>
    <w:rsid w:val="00052145"/>
    <w:rsid w:val="00052B87"/>
    <w:rsid w:val="00052C04"/>
    <w:rsid w:val="000561CD"/>
    <w:rsid w:val="00057F71"/>
    <w:rsid w:val="00062984"/>
    <w:rsid w:val="00063205"/>
    <w:rsid w:val="00064EBE"/>
    <w:rsid w:val="00065D09"/>
    <w:rsid w:val="000670AC"/>
    <w:rsid w:val="00067731"/>
    <w:rsid w:val="00070C12"/>
    <w:rsid w:val="000710E7"/>
    <w:rsid w:val="00072FD2"/>
    <w:rsid w:val="00074B8C"/>
    <w:rsid w:val="00076BE9"/>
    <w:rsid w:val="00076CBC"/>
    <w:rsid w:val="000772DB"/>
    <w:rsid w:val="000804AA"/>
    <w:rsid w:val="00080AF0"/>
    <w:rsid w:val="000819B1"/>
    <w:rsid w:val="00082561"/>
    <w:rsid w:val="000828A3"/>
    <w:rsid w:val="000838CB"/>
    <w:rsid w:val="0008458E"/>
    <w:rsid w:val="000865B1"/>
    <w:rsid w:val="00087EA5"/>
    <w:rsid w:val="000946CB"/>
    <w:rsid w:val="00096EBC"/>
    <w:rsid w:val="0009745E"/>
    <w:rsid w:val="000A04A3"/>
    <w:rsid w:val="000A39A0"/>
    <w:rsid w:val="000A3B95"/>
    <w:rsid w:val="000A5131"/>
    <w:rsid w:val="000A629A"/>
    <w:rsid w:val="000A68F7"/>
    <w:rsid w:val="000A76C8"/>
    <w:rsid w:val="000A7B95"/>
    <w:rsid w:val="000B26FB"/>
    <w:rsid w:val="000B3093"/>
    <w:rsid w:val="000B364C"/>
    <w:rsid w:val="000B3AE8"/>
    <w:rsid w:val="000B4C25"/>
    <w:rsid w:val="000B642B"/>
    <w:rsid w:val="000C1A4E"/>
    <w:rsid w:val="000C4A8E"/>
    <w:rsid w:val="000C4E71"/>
    <w:rsid w:val="000C5B19"/>
    <w:rsid w:val="000C5C37"/>
    <w:rsid w:val="000D1A24"/>
    <w:rsid w:val="000D2D63"/>
    <w:rsid w:val="000D3341"/>
    <w:rsid w:val="000D3CE9"/>
    <w:rsid w:val="000D653F"/>
    <w:rsid w:val="000D6B58"/>
    <w:rsid w:val="000E0FE5"/>
    <w:rsid w:val="000E221B"/>
    <w:rsid w:val="000E2237"/>
    <w:rsid w:val="000E35C3"/>
    <w:rsid w:val="000E3948"/>
    <w:rsid w:val="000E5D76"/>
    <w:rsid w:val="000E6884"/>
    <w:rsid w:val="000E7699"/>
    <w:rsid w:val="000F0A6C"/>
    <w:rsid w:val="000F7422"/>
    <w:rsid w:val="00105FBD"/>
    <w:rsid w:val="00107E37"/>
    <w:rsid w:val="00107ECE"/>
    <w:rsid w:val="00110434"/>
    <w:rsid w:val="001110D0"/>
    <w:rsid w:val="00111E36"/>
    <w:rsid w:val="00112083"/>
    <w:rsid w:val="0011329D"/>
    <w:rsid w:val="00117A81"/>
    <w:rsid w:val="00120B5A"/>
    <w:rsid w:val="00120B9C"/>
    <w:rsid w:val="001229C8"/>
    <w:rsid w:val="0012309C"/>
    <w:rsid w:val="001230B0"/>
    <w:rsid w:val="00124B93"/>
    <w:rsid w:val="001305AD"/>
    <w:rsid w:val="00130C88"/>
    <w:rsid w:val="00130FD3"/>
    <w:rsid w:val="00132017"/>
    <w:rsid w:val="001325EC"/>
    <w:rsid w:val="0013349A"/>
    <w:rsid w:val="001344A5"/>
    <w:rsid w:val="00134D83"/>
    <w:rsid w:val="00135C96"/>
    <w:rsid w:val="00136455"/>
    <w:rsid w:val="0014167A"/>
    <w:rsid w:val="001432C0"/>
    <w:rsid w:val="0014421F"/>
    <w:rsid w:val="00144236"/>
    <w:rsid w:val="00145588"/>
    <w:rsid w:val="00145CD7"/>
    <w:rsid w:val="001465EB"/>
    <w:rsid w:val="00147A75"/>
    <w:rsid w:val="0015037C"/>
    <w:rsid w:val="00150915"/>
    <w:rsid w:val="00150F23"/>
    <w:rsid w:val="00154603"/>
    <w:rsid w:val="0015653D"/>
    <w:rsid w:val="00156906"/>
    <w:rsid w:val="00157800"/>
    <w:rsid w:val="00162992"/>
    <w:rsid w:val="001633C7"/>
    <w:rsid w:val="00163F98"/>
    <w:rsid w:val="001642D8"/>
    <w:rsid w:val="00164E4B"/>
    <w:rsid w:val="00164E59"/>
    <w:rsid w:val="00164F94"/>
    <w:rsid w:val="001653F2"/>
    <w:rsid w:val="00165EAA"/>
    <w:rsid w:val="00166BE5"/>
    <w:rsid w:val="00171865"/>
    <w:rsid w:val="001720B4"/>
    <w:rsid w:val="00173361"/>
    <w:rsid w:val="0017372A"/>
    <w:rsid w:val="0017782C"/>
    <w:rsid w:val="00177DAD"/>
    <w:rsid w:val="00180213"/>
    <w:rsid w:val="00182F7C"/>
    <w:rsid w:val="00183ED4"/>
    <w:rsid w:val="00185A19"/>
    <w:rsid w:val="00187652"/>
    <w:rsid w:val="00187BA9"/>
    <w:rsid w:val="00187F82"/>
    <w:rsid w:val="00190155"/>
    <w:rsid w:val="00191704"/>
    <w:rsid w:val="00193671"/>
    <w:rsid w:val="00195AD0"/>
    <w:rsid w:val="00195F9C"/>
    <w:rsid w:val="001A0114"/>
    <w:rsid w:val="001A448A"/>
    <w:rsid w:val="001A4AB5"/>
    <w:rsid w:val="001A5237"/>
    <w:rsid w:val="001A5A17"/>
    <w:rsid w:val="001A73DB"/>
    <w:rsid w:val="001B0056"/>
    <w:rsid w:val="001B07C5"/>
    <w:rsid w:val="001B0969"/>
    <w:rsid w:val="001B22DA"/>
    <w:rsid w:val="001B357C"/>
    <w:rsid w:val="001B40CE"/>
    <w:rsid w:val="001B4AD4"/>
    <w:rsid w:val="001C161E"/>
    <w:rsid w:val="001C1638"/>
    <w:rsid w:val="001C1C0E"/>
    <w:rsid w:val="001C29CD"/>
    <w:rsid w:val="001C3019"/>
    <w:rsid w:val="001C6BBE"/>
    <w:rsid w:val="001C6F32"/>
    <w:rsid w:val="001C7927"/>
    <w:rsid w:val="001D176D"/>
    <w:rsid w:val="001D29E8"/>
    <w:rsid w:val="001D3BFB"/>
    <w:rsid w:val="001D5872"/>
    <w:rsid w:val="001D7013"/>
    <w:rsid w:val="001E3EA9"/>
    <w:rsid w:val="001E52E1"/>
    <w:rsid w:val="001E5446"/>
    <w:rsid w:val="001E62FC"/>
    <w:rsid w:val="001E72A3"/>
    <w:rsid w:val="001E73B9"/>
    <w:rsid w:val="001F15E0"/>
    <w:rsid w:val="001F191C"/>
    <w:rsid w:val="001F3CA7"/>
    <w:rsid w:val="00200561"/>
    <w:rsid w:val="0020198C"/>
    <w:rsid w:val="00201B03"/>
    <w:rsid w:val="00201BCF"/>
    <w:rsid w:val="00202673"/>
    <w:rsid w:val="00204970"/>
    <w:rsid w:val="00204C68"/>
    <w:rsid w:val="00204ED6"/>
    <w:rsid w:val="00206003"/>
    <w:rsid w:val="002064AB"/>
    <w:rsid w:val="00207974"/>
    <w:rsid w:val="002100F1"/>
    <w:rsid w:val="00210E9C"/>
    <w:rsid w:val="00211943"/>
    <w:rsid w:val="0021279A"/>
    <w:rsid w:val="00212EBF"/>
    <w:rsid w:val="0021449A"/>
    <w:rsid w:val="00214B43"/>
    <w:rsid w:val="00215E9F"/>
    <w:rsid w:val="00221947"/>
    <w:rsid w:val="0022254F"/>
    <w:rsid w:val="002249E9"/>
    <w:rsid w:val="0022532D"/>
    <w:rsid w:val="00225BA9"/>
    <w:rsid w:val="0022729B"/>
    <w:rsid w:val="00227F13"/>
    <w:rsid w:val="00231240"/>
    <w:rsid w:val="00232243"/>
    <w:rsid w:val="0023274D"/>
    <w:rsid w:val="002330FB"/>
    <w:rsid w:val="00233A75"/>
    <w:rsid w:val="00235C3F"/>
    <w:rsid w:val="00237589"/>
    <w:rsid w:val="002375A2"/>
    <w:rsid w:val="00240304"/>
    <w:rsid w:val="002404BA"/>
    <w:rsid w:val="002416AE"/>
    <w:rsid w:val="00241D0A"/>
    <w:rsid w:val="00244718"/>
    <w:rsid w:val="00245432"/>
    <w:rsid w:val="00250543"/>
    <w:rsid w:val="0025323F"/>
    <w:rsid w:val="00253761"/>
    <w:rsid w:val="00254223"/>
    <w:rsid w:val="0025455C"/>
    <w:rsid w:val="0025618B"/>
    <w:rsid w:val="00256C8E"/>
    <w:rsid w:val="00260F69"/>
    <w:rsid w:val="0026374C"/>
    <w:rsid w:val="00263E54"/>
    <w:rsid w:val="00264DF9"/>
    <w:rsid w:val="00265538"/>
    <w:rsid w:val="002701CC"/>
    <w:rsid w:val="00270858"/>
    <w:rsid w:val="00271081"/>
    <w:rsid w:val="00272119"/>
    <w:rsid w:val="00272543"/>
    <w:rsid w:val="0027254D"/>
    <w:rsid w:val="00274248"/>
    <w:rsid w:val="00274A0B"/>
    <w:rsid w:val="00275BB2"/>
    <w:rsid w:val="00277F71"/>
    <w:rsid w:val="00281273"/>
    <w:rsid w:val="00281BE3"/>
    <w:rsid w:val="00283E15"/>
    <w:rsid w:val="00285F32"/>
    <w:rsid w:val="00286382"/>
    <w:rsid w:val="00286640"/>
    <w:rsid w:val="0029037D"/>
    <w:rsid w:val="002933C1"/>
    <w:rsid w:val="00294939"/>
    <w:rsid w:val="002949F1"/>
    <w:rsid w:val="00295228"/>
    <w:rsid w:val="002956ED"/>
    <w:rsid w:val="002969B9"/>
    <w:rsid w:val="00296F43"/>
    <w:rsid w:val="002A0BEC"/>
    <w:rsid w:val="002A3EE3"/>
    <w:rsid w:val="002A4244"/>
    <w:rsid w:val="002A5090"/>
    <w:rsid w:val="002A5D1C"/>
    <w:rsid w:val="002A73BE"/>
    <w:rsid w:val="002A74E9"/>
    <w:rsid w:val="002A7B12"/>
    <w:rsid w:val="002B185A"/>
    <w:rsid w:val="002B1883"/>
    <w:rsid w:val="002B1BCD"/>
    <w:rsid w:val="002B1DB9"/>
    <w:rsid w:val="002B293B"/>
    <w:rsid w:val="002B4170"/>
    <w:rsid w:val="002B6CB3"/>
    <w:rsid w:val="002B77DA"/>
    <w:rsid w:val="002C0B26"/>
    <w:rsid w:val="002C13A8"/>
    <w:rsid w:val="002C141E"/>
    <w:rsid w:val="002C1AD4"/>
    <w:rsid w:val="002C1BAD"/>
    <w:rsid w:val="002C20B1"/>
    <w:rsid w:val="002C226E"/>
    <w:rsid w:val="002C2E1B"/>
    <w:rsid w:val="002C4251"/>
    <w:rsid w:val="002C42B1"/>
    <w:rsid w:val="002C67B5"/>
    <w:rsid w:val="002C6E3F"/>
    <w:rsid w:val="002C6E59"/>
    <w:rsid w:val="002C7166"/>
    <w:rsid w:val="002C7EB1"/>
    <w:rsid w:val="002D0CFC"/>
    <w:rsid w:val="002D4413"/>
    <w:rsid w:val="002D6290"/>
    <w:rsid w:val="002D70A0"/>
    <w:rsid w:val="002D7AE2"/>
    <w:rsid w:val="002E0467"/>
    <w:rsid w:val="002E2348"/>
    <w:rsid w:val="002E2B11"/>
    <w:rsid w:val="002E31F7"/>
    <w:rsid w:val="002F150A"/>
    <w:rsid w:val="002F47C3"/>
    <w:rsid w:val="002F6771"/>
    <w:rsid w:val="002F69A1"/>
    <w:rsid w:val="0030074F"/>
    <w:rsid w:val="00301258"/>
    <w:rsid w:val="00301E71"/>
    <w:rsid w:val="00302E6B"/>
    <w:rsid w:val="003030FC"/>
    <w:rsid w:val="0030428C"/>
    <w:rsid w:val="003059D7"/>
    <w:rsid w:val="003065BD"/>
    <w:rsid w:val="00306C2F"/>
    <w:rsid w:val="00307F89"/>
    <w:rsid w:val="00314D34"/>
    <w:rsid w:val="00316A6D"/>
    <w:rsid w:val="00316E5C"/>
    <w:rsid w:val="00316F8A"/>
    <w:rsid w:val="00317C53"/>
    <w:rsid w:val="00320A46"/>
    <w:rsid w:val="0032128E"/>
    <w:rsid w:val="003220DC"/>
    <w:rsid w:val="00324D9D"/>
    <w:rsid w:val="0032632A"/>
    <w:rsid w:val="00326CDD"/>
    <w:rsid w:val="00331F8A"/>
    <w:rsid w:val="00332D00"/>
    <w:rsid w:val="0033342A"/>
    <w:rsid w:val="00333CAA"/>
    <w:rsid w:val="00334EA4"/>
    <w:rsid w:val="00335DA7"/>
    <w:rsid w:val="00335E01"/>
    <w:rsid w:val="00335E7F"/>
    <w:rsid w:val="003362E3"/>
    <w:rsid w:val="0034013D"/>
    <w:rsid w:val="003412CB"/>
    <w:rsid w:val="003424C5"/>
    <w:rsid w:val="003427F1"/>
    <w:rsid w:val="003430BD"/>
    <w:rsid w:val="00343114"/>
    <w:rsid w:val="003435FE"/>
    <w:rsid w:val="0034453D"/>
    <w:rsid w:val="00344578"/>
    <w:rsid w:val="00344A30"/>
    <w:rsid w:val="00347030"/>
    <w:rsid w:val="00352A30"/>
    <w:rsid w:val="003532D0"/>
    <w:rsid w:val="0035423F"/>
    <w:rsid w:val="003546CE"/>
    <w:rsid w:val="00356C18"/>
    <w:rsid w:val="00362FBE"/>
    <w:rsid w:val="003658E9"/>
    <w:rsid w:val="00365A60"/>
    <w:rsid w:val="00367F33"/>
    <w:rsid w:val="00370A30"/>
    <w:rsid w:val="003716EB"/>
    <w:rsid w:val="003749F0"/>
    <w:rsid w:val="00374DCF"/>
    <w:rsid w:val="00374EAD"/>
    <w:rsid w:val="00375C90"/>
    <w:rsid w:val="00375DA3"/>
    <w:rsid w:val="00377F14"/>
    <w:rsid w:val="00381341"/>
    <w:rsid w:val="00383076"/>
    <w:rsid w:val="00383414"/>
    <w:rsid w:val="00385461"/>
    <w:rsid w:val="003855E4"/>
    <w:rsid w:val="003858B6"/>
    <w:rsid w:val="00385C8A"/>
    <w:rsid w:val="00385DF7"/>
    <w:rsid w:val="00386CC9"/>
    <w:rsid w:val="00387014"/>
    <w:rsid w:val="00387B90"/>
    <w:rsid w:val="003918FC"/>
    <w:rsid w:val="00391CB0"/>
    <w:rsid w:val="0039220E"/>
    <w:rsid w:val="00392D3A"/>
    <w:rsid w:val="0039329E"/>
    <w:rsid w:val="00394B24"/>
    <w:rsid w:val="00395154"/>
    <w:rsid w:val="0039526C"/>
    <w:rsid w:val="003971F0"/>
    <w:rsid w:val="003A081D"/>
    <w:rsid w:val="003A0AE5"/>
    <w:rsid w:val="003A2A55"/>
    <w:rsid w:val="003A3C43"/>
    <w:rsid w:val="003A4A38"/>
    <w:rsid w:val="003A543F"/>
    <w:rsid w:val="003B1059"/>
    <w:rsid w:val="003B117A"/>
    <w:rsid w:val="003B150A"/>
    <w:rsid w:val="003B40A0"/>
    <w:rsid w:val="003B46F5"/>
    <w:rsid w:val="003B481E"/>
    <w:rsid w:val="003B5F03"/>
    <w:rsid w:val="003B7165"/>
    <w:rsid w:val="003C0AB1"/>
    <w:rsid w:val="003C12E4"/>
    <w:rsid w:val="003C1BF5"/>
    <w:rsid w:val="003C535C"/>
    <w:rsid w:val="003C5AE6"/>
    <w:rsid w:val="003C5E5B"/>
    <w:rsid w:val="003C613A"/>
    <w:rsid w:val="003D0376"/>
    <w:rsid w:val="003D1538"/>
    <w:rsid w:val="003D17BA"/>
    <w:rsid w:val="003D209A"/>
    <w:rsid w:val="003D3458"/>
    <w:rsid w:val="003D3D42"/>
    <w:rsid w:val="003D4EB7"/>
    <w:rsid w:val="003D641C"/>
    <w:rsid w:val="003E0902"/>
    <w:rsid w:val="003E0AC8"/>
    <w:rsid w:val="003E1209"/>
    <w:rsid w:val="003E1485"/>
    <w:rsid w:val="003E3BFC"/>
    <w:rsid w:val="003E6478"/>
    <w:rsid w:val="003E7A40"/>
    <w:rsid w:val="003F045C"/>
    <w:rsid w:val="003F18B0"/>
    <w:rsid w:val="003F4B65"/>
    <w:rsid w:val="003F5948"/>
    <w:rsid w:val="003F60EB"/>
    <w:rsid w:val="003F64E6"/>
    <w:rsid w:val="003F6FF3"/>
    <w:rsid w:val="004000F6"/>
    <w:rsid w:val="00400748"/>
    <w:rsid w:val="0040137D"/>
    <w:rsid w:val="00401986"/>
    <w:rsid w:val="004032FC"/>
    <w:rsid w:val="004038DF"/>
    <w:rsid w:val="004077D2"/>
    <w:rsid w:val="004111EE"/>
    <w:rsid w:val="00411D16"/>
    <w:rsid w:val="00413C0C"/>
    <w:rsid w:val="004143C5"/>
    <w:rsid w:val="00414604"/>
    <w:rsid w:val="00414644"/>
    <w:rsid w:val="004154CC"/>
    <w:rsid w:val="00416ED6"/>
    <w:rsid w:val="00416FCD"/>
    <w:rsid w:val="0042123D"/>
    <w:rsid w:val="004219CD"/>
    <w:rsid w:val="00424F90"/>
    <w:rsid w:val="00426451"/>
    <w:rsid w:val="00427A53"/>
    <w:rsid w:val="004308FB"/>
    <w:rsid w:val="00431F4C"/>
    <w:rsid w:val="0043230C"/>
    <w:rsid w:val="00434465"/>
    <w:rsid w:val="00436499"/>
    <w:rsid w:val="00442153"/>
    <w:rsid w:val="00442997"/>
    <w:rsid w:val="00442AE7"/>
    <w:rsid w:val="0044373E"/>
    <w:rsid w:val="00444CD4"/>
    <w:rsid w:val="004469AE"/>
    <w:rsid w:val="00447AEB"/>
    <w:rsid w:val="00450872"/>
    <w:rsid w:val="004508E3"/>
    <w:rsid w:val="00451445"/>
    <w:rsid w:val="00452D7F"/>
    <w:rsid w:val="0045417A"/>
    <w:rsid w:val="00454AC5"/>
    <w:rsid w:val="00454D13"/>
    <w:rsid w:val="0046014C"/>
    <w:rsid w:val="00460EEA"/>
    <w:rsid w:val="00461A5F"/>
    <w:rsid w:val="00462AB0"/>
    <w:rsid w:val="00462AC1"/>
    <w:rsid w:val="004630D3"/>
    <w:rsid w:val="00464271"/>
    <w:rsid w:val="00464594"/>
    <w:rsid w:val="00464AF2"/>
    <w:rsid w:val="00465B22"/>
    <w:rsid w:val="00465F9B"/>
    <w:rsid w:val="004669E3"/>
    <w:rsid w:val="00466BF5"/>
    <w:rsid w:val="004727AA"/>
    <w:rsid w:val="004735E8"/>
    <w:rsid w:val="00473B6E"/>
    <w:rsid w:val="0047665A"/>
    <w:rsid w:val="004834DA"/>
    <w:rsid w:val="0048370A"/>
    <w:rsid w:val="00483EA3"/>
    <w:rsid w:val="00485303"/>
    <w:rsid w:val="004914C6"/>
    <w:rsid w:val="00491DA5"/>
    <w:rsid w:val="00492DA7"/>
    <w:rsid w:val="00497AE2"/>
    <w:rsid w:val="00497CC1"/>
    <w:rsid w:val="004A05DF"/>
    <w:rsid w:val="004A2060"/>
    <w:rsid w:val="004A35AF"/>
    <w:rsid w:val="004A39DC"/>
    <w:rsid w:val="004A5469"/>
    <w:rsid w:val="004A5A34"/>
    <w:rsid w:val="004A6E9C"/>
    <w:rsid w:val="004B128F"/>
    <w:rsid w:val="004B74CE"/>
    <w:rsid w:val="004B7B1E"/>
    <w:rsid w:val="004C1DBB"/>
    <w:rsid w:val="004C3255"/>
    <w:rsid w:val="004C3BC1"/>
    <w:rsid w:val="004C7B43"/>
    <w:rsid w:val="004D2D13"/>
    <w:rsid w:val="004D4A65"/>
    <w:rsid w:val="004E0296"/>
    <w:rsid w:val="004E2B2C"/>
    <w:rsid w:val="004E385E"/>
    <w:rsid w:val="004E4AA0"/>
    <w:rsid w:val="004E61C1"/>
    <w:rsid w:val="004E7DCC"/>
    <w:rsid w:val="004E7F86"/>
    <w:rsid w:val="004F1105"/>
    <w:rsid w:val="004F1F1B"/>
    <w:rsid w:val="004F515E"/>
    <w:rsid w:val="004F6D3F"/>
    <w:rsid w:val="004F7F71"/>
    <w:rsid w:val="005003C1"/>
    <w:rsid w:val="005024B7"/>
    <w:rsid w:val="00503AFA"/>
    <w:rsid w:val="005060D0"/>
    <w:rsid w:val="00507681"/>
    <w:rsid w:val="00511110"/>
    <w:rsid w:val="005165C8"/>
    <w:rsid w:val="00516F83"/>
    <w:rsid w:val="0052214A"/>
    <w:rsid w:val="005231AE"/>
    <w:rsid w:val="00523A92"/>
    <w:rsid w:val="00523C47"/>
    <w:rsid w:val="0052647D"/>
    <w:rsid w:val="005277BB"/>
    <w:rsid w:val="0052799F"/>
    <w:rsid w:val="0053049D"/>
    <w:rsid w:val="00531AC3"/>
    <w:rsid w:val="00533436"/>
    <w:rsid w:val="005356D3"/>
    <w:rsid w:val="00535F99"/>
    <w:rsid w:val="0054135E"/>
    <w:rsid w:val="0054397C"/>
    <w:rsid w:val="00543E5C"/>
    <w:rsid w:val="0054461C"/>
    <w:rsid w:val="00546407"/>
    <w:rsid w:val="005479D0"/>
    <w:rsid w:val="00553C9C"/>
    <w:rsid w:val="005547BC"/>
    <w:rsid w:val="00554C8C"/>
    <w:rsid w:val="00557734"/>
    <w:rsid w:val="00561791"/>
    <w:rsid w:val="0056383A"/>
    <w:rsid w:val="00563BE4"/>
    <w:rsid w:val="00563E2B"/>
    <w:rsid w:val="0056732B"/>
    <w:rsid w:val="00567A07"/>
    <w:rsid w:val="00567DE9"/>
    <w:rsid w:val="00570EF4"/>
    <w:rsid w:val="00571A9A"/>
    <w:rsid w:val="00571C87"/>
    <w:rsid w:val="00571F8F"/>
    <w:rsid w:val="0057298F"/>
    <w:rsid w:val="0057339C"/>
    <w:rsid w:val="00573771"/>
    <w:rsid w:val="005737DB"/>
    <w:rsid w:val="00573A65"/>
    <w:rsid w:val="00575B42"/>
    <w:rsid w:val="005765ED"/>
    <w:rsid w:val="0057777C"/>
    <w:rsid w:val="00582921"/>
    <w:rsid w:val="00584210"/>
    <w:rsid w:val="0058634C"/>
    <w:rsid w:val="005923F4"/>
    <w:rsid w:val="005927EE"/>
    <w:rsid w:val="00593C5E"/>
    <w:rsid w:val="00596896"/>
    <w:rsid w:val="00596C1A"/>
    <w:rsid w:val="005970F6"/>
    <w:rsid w:val="005977F5"/>
    <w:rsid w:val="00597E3B"/>
    <w:rsid w:val="005A1453"/>
    <w:rsid w:val="005A332E"/>
    <w:rsid w:val="005A5081"/>
    <w:rsid w:val="005A5B36"/>
    <w:rsid w:val="005A7CAB"/>
    <w:rsid w:val="005B17D7"/>
    <w:rsid w:val="005B2412"/>
    <w:rsid w:val="005B33E0"/>
    <w:rsid w:val="005B44AB"/>
    <w:rsid w:val="005B55B6"/>
    <w:rsid w:val="005B67E7"/>
    <w:rsid w:val="005B7BA0"/>
    <w:rsid w:val="005B7FF3"/>
    <w:rsid w:val="005C0AB0"/>
    <w:rsid w:val="005C173A"/>
    <w:rsid w:val="005C5031"/>
    <w:rsid w:val="005C523B"/>
    <w:rsid w:val="005C5810"/>
    <w:rsid w:val="005C5E4C"/>
    <w:rsid w:val="005C5E9C"/>
    <w:rsid w:val="005C68FE"/>
    <w:rsid w:val="005D0C78"/>
    <w:rsid w:val="005D2B63"/>
    <w:rsid w:val="005D5AA4"/>
    <w:rsid w:val="005D6AF3"/>
    <w:rsid w:val="005D7EE1"/>
    <w:rsid w:val="005E05B7"/>
    <w:rsid w:val="005E0D97"/>
    <w:rsid w:val="005E11DB"/>
    <w:rsid w:val="005E15BC"/>
    <w:rsid w:val="005E22F9"/>
    <w:rsid w:val="005E37A7"/>
    <w:rsid w:val="005E37CB"/>
    <w:rsid w:val="005E5C10"/>
    <w:rsid w:val="005E6882"/>
    <w:rsid w:val="005F016F"/>
    <w:rsid w:val="005F1F43"/>
    <w:rsid w:val="005F7C09"/>
    <w:rsid w:val="005F7C18"/>
    <w:rsid w:val="005F7FFB"/>
    <w:rsid w:val="00605E41"/>
    <w:rsid w:val="006067AF"/>
    <w:rsid w:val="00606E08"/>
    <w:rsid w:val="00610FF7"/>
    <w:rsid w:val="00612CF0"/>
    <w:rsid w:val="00613336"/>
    <w:rsid w:val="00615CF4"/>
    <w:rsid w:val="0061610F"/>
    <w:rsid w:val="006170BE"/>
    <w:rsid w:val="0062169B"/>
    <w:rsid w:val="006220DB"/>
    <w:rsid w:val="006255B8"/>
    <w:rsid w:val="0063080D"/>
    <w:rsid w:val="0063196E"/>
    <w:rsid w:val="0063377B"/>
    <w:rsid w:val="00633A7F"/>
    <w:rsid w:val="00633F7A"/>
    <w:rsid w:val="00634ADF"/>
    <w:rsid w:val="00635480"/>
    <w:rsid w:val="00635E0B"/>
    <w:rsid w:val="00636275"/>
    <w:rsid w:val="006363BC"/>
    <w:rsid w:val="00636536"/>
    <w:rsid w:val="0064127F"/>
    <w:rsid w:val="006433DC"/>
    <w:rsid w:val="0064491D"/>
    <w:rsid w:val="006462F1"/>
    <w:rsid w:val="006505FC"/>
    <w:rsid w:val="00652565"/>
    <w:rsid w:val="00653905"/>
    <w:rsid w:val="00653E41"/>
    <w:rsid w:val="00653F76"/>
    <w:rsid w:val="00654F2D"/>
    <w:rsid w:val="00655236"/>
    <w:rsid w:val="00655F25"/>
    <w:rsid w:val="0065675D"/>
    <w:rsid w:val="00657489"/>
    <w:rsid w:val="00657B25"/>
    <w:rsid w:val="00662DD6"/>
    <w:rsid w:val="0066300A"/>
    <w:rsid w:val="006641AC"/>
    <w:rsid w:val="00664BC6"/>
    <w:rsid w:val="00665083"/>
    <w:rsid w:val="0066531C"/>
    <w:rsid w:val="00666991"/>
    <w:rsid w:val="00667FE5"/>
    <w:rsid w:val="0067003B"/>
    <w:rsid w:val="0067015E"/>
    <w:rsid w:val="00671D5F"/>
    <w:rsid w:val="00672C2A"/>
    <w:rsid w:val="00673280"/>
    <w:rsid w:val="006739FF"/>
    <w:rsid w:val="00682765"/>
    <w:rsid w:val="006837D2"/>
    <w:rsid w:val="006839BE"/>
    <w:rsid w:val="00684EA1"/>
    <w:rsid w:val="00685156"/>
    <w:rsid w:val="006854D1"/>
    <w:rsid w:val="0068667C"/>
    <w:rsid w:val="00687FBA"/>
    <w:rsid w:val="0069183C"/>
    <w:rsid w:val="006934A0"/>
    <w:rsid w:val="0069350B"/>
    <w:rsid w:val="00695790"/>
    <w:rsid w:val="00697C82"/>
    <w:rsid w:val="006A2CEC"/>
    <w:rsid w:val="006A475D"/>
    <w:rsid w:val="006A4DA7"/>
    <w:rsid w:val="006A50C6"/>
    <w:rsid w:val="006A5295"/>
    <w:rsid w:val="006A730F"/>
    <w:rsid w:val="006B114B"/>
    <w:rsid w:val="006B1870"/>
    <w:rsid w:val="006B3404"/>
    <w:rsid w:val="006B359D"/>
    <w:rsid w:val="006B3D3A"/>
    <w:rsid w:val="006B5D8D"/>
    <w:rsid w:val="006B73F2"/>
    <w:rsid w:val="006C138A"/>
    <w:rsid w:val="006C2275"/>
    <w:rsid w:val="006C4705"/>
    <w:rsid w:val="006C6C37"/>
    <w:rsid w:val="006D1113"/>
    <w:rsid w:val="006D1484"/>
    <w:rsid w:val="006D18D5"/>
    <w:rsid w:val="006D2A46"/>
    <w:rsid w:val="006D3502"/>
    <w:rsid w:val="006D3F0F"/>
    <w:rsid w:val="006D3F61"/>
    <w:rsid w:val="006D444D"/>
    <w:rsid w:val="006D4F03"/>
    <w:rsid w:val="006D5436"/>
    <w:rsid w:val="006D7CEF"/>
    <w:rsid w:val="006E089F"/>
    <w:rsid w:val="006E09BA"/>
    <w:rsid w:val="006E790C"/>
    <w:rsid w:val="006F04F1"/>
    <w:rsid w:val="006F08B9"/>
    <w:rsid w:val="006F3020"/>
    <w:rsid w:val="006F3204"/>
    <w:rsid w:val="006F46FB"/>
    <w:rsid w:val="006F48DA"/>
    <w:rsid w:val="006F510C"/>
    <w:rsid w:val="00700853"/>
    <w:rsid w:val="00700B4C"/>
    <w:rsid w:val="00701941"/>
    <w:rsid w:val="00703CAA"/>
    <w:rsid w:val="00704A05"/>
    <w:rsid w:val="00704A65"/>
    <w:rsid w:val="00704DD0"/>
    <w:rsid w:val="00707DBC"/>
    <w:rsid w:val="00710179"/>
    <w:rsid w:val="007123AD"/>
    <w:rsid w:val="00712627"/>
    <w:rsid w:val="0071281E"/>
    <w:rsid w:val="00712EF0"/>
    <w:rsid w:val="00713E86"/>
    <w:rsid w:val="007155E9"/>
    <w:rsid w:val="00715613"/>
    <w:rsid w:val="007200A0"/>
    <w:rsid w:val="007205FC"/>
    <w:rsid w:val="007210B0"/>
    <w:rsid w:val="007210DD"/>
    <w:rsid w:val="00721CC7"/>
    <w:rsid w:val="00722821"/>
    <w:rsid w:val="00723101"/>
    <w:rsid w:val="0072337E"/>
    <w:rsid w:val="00723AAF"/>
    <w:rsid w:val="00724AE9"/>
    <w:rsid w:val="00724C78"/>
    <w:rsid w:val="00725154"/>
    <w:rsid w:val="007252B3"/>
    <w:rsid w:val="007276DD"/>
    <w:rsid w:val="00730B30"/>
    <w:rsid w:val="00730E6E"/>
    <w:rsid w:val="00732994"/>
    <w:rsid w:val="00732D41"/>
    <w:rsid w:val="00734AF2"/>
    <w:rsid w:val="007356B7"/>
    <w:rsid w:val="00740C1F"/>
    <w:rsid w:val="00741BA2"/>
    <w:rsid w:val="007427A6"/>
    <w:rsid w:val="0074675A"/>
    <w:rsid w:val="00746820"/>
    <w:rsid w:val="0074719C"/>
    <w:rsid w:val="0074729E"/>
    <w:rsid w:val="00756F4F"/>
    <w:rsid w:val="00761D7C"/>
    <w:rsid w:val="007653F7"/>
    <w:rsid w:val="00765BC1"/>
    <w:rsid w:val="00765F57"/>
    <w:rsid w:val="00767B4C"/>
    <w:rsid w:val="00770CBD"/>
    <w:rsid w:val="00772452"/>
    <w:rsid w:val="0077287D"/>
    <w:rsid w:val="00772EA3"/>
    <w:rsid w:val="00772F3E"/>
    <w:rsid w:val="00773240"/>
    <w:rsid w:val="007734E3"/>
    <w:rsid w:val="00774613"/>
    <w:rsid w:val="007746B7"/>
    <w:rsid w:val="007753FD"/>
    <w:rsid w:val="007756A6"/>
    <w:rsid w:val="0077643E"/>
    <w:rsid w:val="007765E8"/>
    <w:rsid w:val="00780BE2"/>
    <w:rsid w:val="007825E3"/>
    <w:rsid w:val="00783F62"/>
    <w:rsid w:val="007866E2"/>
    <w:rsid w:val="00787F9E"/>
    <w:rsid w:val="007901F1"/>
    <w:rsid w:val="00793055"/>
    <w:rsid w:val="007930D1"/>
    <w:rsid w:val="00794A59"/>
    <w:rsid w:val="007964DF"/>
    <w:rsid w:val="00796625"/>
    <w:rsid w:val="007A77B2"/>
    <w:rsid w:val="007A7DA5"/>
    <w:rsid w:val="007B0A5B"/>
    <w:rsid w:val="007B212E"/>
    <w:rsid w:val="007B2A33"/>
    <w:rsid w:val="007B2F41"/>
    <w:rsid w:val="007B64BA"/>
    <w:rsid w:val="007C05C2"/>
    <w:rsid w:val="007C1214"/>
    <w:rsid w:val="007C158F"/>
    <w:rsid w:val="007C4E52"/>
    <w:rsid w:val="007C5D43"/>
    <w:rsid w:val="007C5DC4"/>
    <w:rsid w:val="007D030B"/>
    <w:rsid w:val="007D06F5"/>
    <w:rsid w:val="007D150D"/>
    <w:rsid w:val="007D1AF2"/>
    <w:rsid w:val="007D2AA2"/>
    <w:rsid w:val="007D3F83"/>
    <w:rsid w:val="007E4169"/>
    <w:rsid w:val="007E5AA4"/>
    <w:rsid w:val="007E5C1C"/>
    <w:rsid w:val="007E759A"/>
    <w:rsid w:val="007F0639"/>
    <w:rsid w:val="007F110E"/>
    <w:rsid w:val="007F1352"/>
    <w:rsid w:val="007F22B7"/>
    <w:rsid w:val="007F33D3"/>
    <w:rsid w:val="007F3948"/>
    <w:rsid w:val="0080158F"/>
    <w:rsid w:val="0080637F"/>
    <w:rsid w:val="00806961"/>
    <w:rsid w:val="00807A1D"/>
    <w:rsid w:val="00810AAC"/>
    <w:rsid w:val="00812538"/>
    <w:rsid w:val="00813A18"/>
    <w:rsid w:val="00813B1C"/>
    <w:rsid w:val="008141D8"/>
    <w:rsid w:val="00815299"/>
    <w:rsid w:val="008152BF"/>
    <w:rsid w:val="0081547A"/>
    <w:rsid w:val="008174EB"/>
    <w:rsid w:val="00822471"/>
    <w:rsid w:val="00822E4E"/>
    <w:rsid w:val="00831DB4"/>
    <w:rsid w:val="008321E5"/>
    <w:rsid w:val="0083376D"/>
    <w:rsid w:val="008365CA"/>
    <w:rsid w:val="00840071"/>
    <w:rsid w:val="008401C0"/>
    <w:rsid w:val="00840A6A"/>
    <w:rsid w:val="00841570"/>
    <w:rsid w:val="00841D8B"/>
    <w:rsid w:val="00841F61"/>
    <w:rsid w:val="0084292E"/>
    <w:rsid w:val="00843E17"/>
    <w:rsid w:val="008442B6"/>
    <w:rsid w:val="008466BD"/>
    <w:rsid w:val="00846B1D"/>
    <w:rsid w:val="00847065"/>
    <w:rsid w:val="00851B9D"/>
    <w:rsid w:val="00853715"/>
    <w:rsid w:val="00853E0E"/>
    <w:rsid w:val="00854F7B"/>
    <w:rsid w:val="00855736"/>
    <w:rsid w:val="00855A65"/>
    <w:rsid w:val="00855E5A"/>
    <w:rsid w:val="008564C7"/>
    <w:rsid w:val="00857CB6"/>
    <w:rsid w:val="00864196"/>
    <w:rsid w:val="00864A06"/>
    <w:rsid w:val="00865266"/>
    <w:rsid w:val="0086578F"/>
    <w:rsid w:val="008670B4"/>
    <w:rsid w:val="00870214"/>
    <w:rsid w:val="00870E38"/>
    <w:rsid w:val="00871214"/>
    <w:rsid w:val="00874E4C"/>
    <w:rsid w:val="008759FC"/>
    <w:rsid w:val="00876199"/>
    <w:rsid w:val="0087785B"/>
    <w:rsid w:val="00877FBB"/>
    <w:rsid w:val="00881BE4"/>
    <w:rsid w:val="00885E2A"/>
    <w:rsid w:val="00886AB1"/>
    <w:rsid w:val="00886C7F"/>
    <w:rsid w:val="00886D98"/>
    <w:rsid w:val="00886F64"/>
    <w:rsid w:val="00890DE0"/>
    <w:rsid w:val="00891001"/>
    <w:rsid w:val="00893C48"/>
    <w:rsid w:val="008943C9"/>
    <w:rsid w:val="00894534"/>
    <w:rsid w:val="00894BB5"/>
    <w:rsid w:val="00895B00"/>
    <w:rsid w:val="008A102A"/>
    <w:rsid w:val="008A1C8C"/>
    <w:rsid w:val="008A3347"/>
    <w:rsid w:val="008A5021"/>
    <w:rsid w:val="008A6537"/>
    <w:rsid w:val="008A6BB7"/>
    <w:rsid w:val="008A789E"/>
    <w:rsid w:val="008B0487"/>
    <w:rsid w:val="008B189F"/>
    <w:rsid w:val="008B3F68"/>
    <w:rsid w:val="008B4A84"/>
    <w:rsid w:val="008B790E"/>
    <w:rsid w:val="008B7941"/>
    <w:rsid w:val="008C0625"/>
    <w:rsid w:val="008C1180"/>
    <w:rsid w:val="008C261D"/>
    <w:rsid w:val="008C27E9"/>
    <w:rsid w:val="008C2A54"/>
    <w:rsid w:val="008C33C8"/>
    <w:rsid w:val="008C5469"/>
    <w:rsid w:val="008C61E2"/>
    <w:rsid w:val="008D104B"/>
    <w:rsid w:val="008D1CF2"/>
    <w:rsid w:val="008D59C9"/>
    <w:rsid w:val="008D6463"/>
    <w:rsid w:val="008D7DD9"/>
    <w:rsid w:val="008E04A8"/>
    <w:rsid w:val="008E3FCF"/>
    <w:rsid w:val="008E76A5"/>
    <w:rsid w:val="008E797C"/>
    <w:rsid w:val="008F13E5"/>
    <w:rsid w:val="008F4311"/>
    <w:rsid w:val="008F44BE"/>
    <w:rsid w:val="008F6F22"/>
    <w:rsid w:val="008F7E35"/>
    <w:rsid w:val="009045D3"/>
    <w:rsid w:val="0090623A"/>
    <w:rsid w:val="009073B0"/>
    <w:rsid w:val="0091000E"/>
    <w:rsid w:val="00910E25"/>
    <w:rsid w:val="00910EFB"/>
    <w:rsid w:val="009137EA"/>
    <w:rsid w:val="00914752"/>
    <w:rsid w:val="009157C8"/>
    <w:rsid w:val="0091601E"/>
    <w:rsid w:val="009177F8"/>
    <w:rsid w:val="0091787D"/>
    <w:rsid w:val="0092105C"/>
    <w:rsid w:val="00921D55"/>
    <w:rsid w:val="00922F03"/>
    <w:rsid w:val="009232E2"/>
    <w:rsid w:val="00923BB4"/>
    <w:rsid w:val="009247E1"/>
    <w:rsid w:val="00925CC8"/>
    <w:rsid w:val="0092714B"/>
    <w:rsid w:val="00932E63"/>
    <w:rsid w:val="00934F5F"/>
    <w:rsid w:val="00936D0C"/>
    <w:rsid w:val="0093791D"/>
    <w:rsid w:val="00937A48"/>
    <w:rsid w:val="00937AC4"/>
    <w:rsid w:val="00941F5C"/>
    <w:rsid w:val="00942896"/>
    <w:rsid w:val="00945801"/>
    <w:rsid w:val="00945F33"/>
    <w:rsid w:val="0095483C"/>
    <w:rsid w:val="00957636"/>
    <w:rsid w:val="00957E13"/>
    <w:rsid w:val="00960187"/>
    <w:rsid w:val="009604DA"/>
    <w:rsid w:val="00961215"/>
    <w:rsid w:val="009628EA"/>
    <w:rsid w:val="00963183"/>
    <w:rsid w:val="00963294"/>
    <w:rsid w:val="00963828"/>
    <w:rsid w:val="00963911"/>
    <w:rsid w:val="0096468E"/>
    <w:rsid w:val="00965AC7"/>
    <w:rsid w:val="00965FA2"/>
    <w:rsid w:val="0096602F"/>
    <w:rsid w:val="00966113"/>
    <w:rsid w:val="00967344"/>
    <w:rsid w:val="00970619"/>
    <w:rsid w:val="009726E0"/>
    <w:rsid w:val="0097440D"/>
    <w:rsid w:val="009745A1"/>
    <w:rsid w:val="00974953"/>
    <w:rsid w:val="00974A3C"/>
    <w:rsid w:val="0097544C"/>
    <w:rsid w:val="00976845"/>
    <w:rsid w:val="009817F5"/>
    <w:rsid w:val="00983158"/>
    <w:rsid w:val="00983B38"/>
    <w:rsid w:val="0098436E"/>
    <w:rsid w:val="0098695C"/>
    <w:rsid w:val="00986CAA"/>
    <w:rsid w:val="00991128"/>
    <w:rsid w:val="00992222"/>
    <w:rsid w:val="00994093"/>
    <w:rsid w:val="00995391"/>
    <w:rsid w:val="009A14AB"/>
    <w:rsid w:val="009A1860"/>
    <w:rsid w:val="009A5876"/>
    <w:rsid w:val="009A5A9B"/>
    <w:rsid w:val="009A6C03"/>
    <w:rsid w:val="009A6DDB"/>
    <w:rsid w:val="009B0CB7"/>
    <w:rsid w:val="009B16AA"/>
    <w:rsid w:val="009B3AA3"/>
    <w:rsid w:val="009B4B95"/>
    <w:rsid w:val="009B6186"/>
    <w:rsid w:val="009B65FF"/>
    <w:rsid w:val="009B74EC"/>
    <w:rsid w:val="009C0573"/>
    <w:rsid w:val="009C0E88"/>
    <w:rsid w:val="009C1E58"/>
    <w:rsid w:val="009C2318"/>
    <w:rsid w:val="009C3148"/>
    <w:rsid w:val="009C40AA"/>
    <w:rsid w:val="009C547B"/>
    <w:rsid w:val="009D0557"/>
    <w:rsid w:val="009D0FA0"/>
    <w:rsid w:val="009D23B4"/>
    <w:rsid w:val="009D4D92"/>
    <w:rsid w:val="009D5CB3"/>
    <w:rsid w:val="009D5E78"/>
    <w:rsid w:val="009D680D"/>
    <w:rsid w:val="009D732C"/>
    <w:rsid w:val="009E218E"/>
    <w:rsid w:val="009E305C"/>
    <w:rsid w:val="009E4C7B"/>
    <w:rsid w:val="009E4C92"/>
    <w:rsid w:val="009E4F0E"/>
    <w:rsid w:val="009E7C0B"/>
    <w:rsid w:val="009F0F6D"/>
    <w:rsid w:val="009F35E2"/>
    <w:rsid w:val="009F3956"/>
    <w:rsid w:val="009F44EB"/>
    <w:rsid w:val="009F7EE4"/>
    <w:rsid w:val="00A038E7"/>
    <w:rsid w:val="00A04E2F"/>
    <w:rsid w:val="00A050C6"/>
    <w:rsid w:val="00A066DF"/>
    <w:rsid w:val="00A0773B"/>
    <w:rsid w:val="00A07CFB"/>
    <w:rsid w:val="00A11668"/>
    <w:rsid w:val="00A11E01"/>
    <w:rsid w:val="00A1201F"/>
    <w:rsid w:val="00A14E34"/>
    <w:rsid w:val="00A1700F"/>
    <w:rsid w:val="00A17502"/>
    <w:rsid w:val="00A17DB0"/>
    <w:rsid w:val="00A17E90"/>
    <w:rsid w:val="00A215CD"/>
    <w:rsid w:val="00A221EB"/>
    <w:rsid w:val="00A238DF"/>
    <w:rsid w:val="00A27273"/>
    <w:rsid w:val="00A272F0"/>
    <w:rsid w:val="00A3036E"/>
    <w:rsid w:val="00A30B77"/>
    <w:rsid w:val="00A313E6"/>
    <w:rsid w:val="00A3198B"/>
    <w:rsid w:val="00A3231F"/>
    <w:rsid w:val="00A34031"/>
    <w:rsid w:val="00A342BC"/>
    <w:rsid w:val="00A3500B"/>
    <w:rsid w:val="00A3515C"/>
    <w:rsid w:val="00A35545"/>
    <w:rsid w:val="00A35C4B"/>
    <w:rsid w:val="00A40FC0"/>
    <w:rsid w:val="00A45570"/>
    <w:rsid w:val="00A45F51"/>
    <w:rsid w:val="00A46006"/>
    <w:rsid w:val="00A46D63"/>
    <w:rsid w:val="00A5438E"/>
    <w:rsid w:val="00A551DC"/>
    <w:rsid w:val="00A55ACF"/>
    <w:rsid w:val="00A566A6"/>
    <w:rsid w:val="00A57001"/>
    <w:rsid w:val="00A60BDD"/>
    <w:rsid w:val="00A62045"/>
    <w:rsid w:val="00A62802"/>
    <w:rsid w:val="00A6382F"/>
    <w:rsid w:val="00A64DCD"/>
    <w:rsid w:val="00A65D1D"/>
    <w:rsid w:val="00A66047"/>
    <w:rsid w:val="00A66495"/>
    <w:rsid w:val="00A6679C"/>
    <w:rsid w:val="00A66DFC"/>
    <w:rsid w:val="00A70AF1"/>
    <w:rsid w:val="00A72996"/>
    <w:rsid w:val="00A72A93"/>
    <w:rsid w:val="00A73B71"/>
    <w:rsid w:val="00A74056"/>
    <w:rsid w:val="00A74553"/>
    <w:rsid w:val="00A75AD9"/>
    <w:rsid w:val="00A76009"/>
    <w:rsid w:val="00A80325"/>
    <w:rsid w:val="00A81D1D"/>
    <w:rsid w:val="00A82816"/>
    <w:rsid w:val="00A82826"/>
    <w:rsid w:val="00A84B87"/>
    <w:rsid w:val="00A850D8"/>
    <w:rsid w:val="00A87E7B"/>
    <w:rsid w:val="00A87EDA"/>
    <w:rsid w:val="00A90724"/>
    <w:rsid w:val="00A917B0"/>
    <w:rsid w:val="00A925DE"/>
    <w:rsid w:val="00A936C3"/>
    <w:rsid w:val="00A93BC5"/>
    <w:rsid w:val="00A9412A"/>
    <w:rsid w:val="00A958FD"/>
    <w:rsid w:val="00A963CF"/>
    <w:rsid w:val="00AA093E"/>
    <w:rsid w:val="00AA0A2C"/>
    <w:rsid w:val="00AA0A88"/>
    <w:rsid w:val="00AA2A46"/>
    <w:rsid w:val="00AA36BA"/>
    <w:rsid w:val="00AA3FC5"/>
    <w:rsid w:val="00AA5C84"/>
    <w:rsid w:val="00AB3F06"/>
    <w:rsid w:val="00AB42D4"/>
    <w:rsid w:val="00AB48A0"/>
    <w:rsid w:val="00AB5D94"/>
    <w:rsid w:val="00AB5FD7"/>
    <w:rsid w:val="00AB6124"/>
    <w:rsid w:val="00AB673B"/>
    <w:rsid w:val="00AB7B3C"/>
    <w:rsid w:val="00AB7F92"/>
    <w:rsid w:val="00AC079C"/>
    <w:rsid w:val="00AC1258"/>
    <w:rsid w:val="00AC2123"/>
    <w:rsid w:val="00AC26B8"/>
    <w:rsid w:val="00AC4CE3"/>
    <w:rsid w:val="00AC654C"/>
    <w:rsid w:val="00AD0647"/>
    <w:rsid w:val="00AD1C29"/>
    <w:rsid w:val="00AD227F"/>
    <w:rsid w:val="00AD59A0"/>
    <w:rsid w:val="00AD65BF"/>
    <w:rsid w:val="00AE08D8"/>
    <w:rsid w:val="00AE1494"/>
    <w:rsid w:val="00AE1900"/>
    <w:rsid w:val="00AE1E1D"/>
    <w:rsid w:val="00AE2F44"/>
    <w:rsid w:val="00AE6723"/>
    <w:rsid w:val="00AE7744"/>
    <w:rsid w:val="00AF015D"/>
    <w:rsid w:val="00AF1790"/>
    <w:rsid w:val="00AF1904"/>
    <w:rsid w:val="00AF23B4"/>
    <w:rsid w:val="00AF29A6"/>
    <w:rsid w:val="00AF2E80"/>
    <w:rsid w:val="00AF489C"/>
    <w:rsid w:val="00AF6364"/>
    <w:rsid w:val="00AF6397"/>
    <w:rsid w:val="00B00925"/>
    <w:rsid w:val="00B01A69"/>
    <w:rsid w:val="00B01CFD"/>
    <w:rsid w:val="00B02234"/>
    <w:rsid w:val="00B02698"/>
    <w:rsid w:val="00B03537"/>
    <w:rsid w:val="00B037F8"/>
    <w:rsid w:val="00B03F99"/>
    <w:rsid w:val="00B03FFE"/>
    <w:rsid w:val="00B05EBE"/>
    <w:rsid w:val="00B06BA8"/>
    <w:rsid w:val="00B0785C"/>
    <w:rsid w:val="00B10826"/>
    <w:rsid w:val="00B11859"/>
    <w:rsid w:val="00B12AD3"/>
    <w:rsid w:val="00B15153"/>
    <w:rsid w:val="00B15E24"/>
    <w:rsid w:val="00B20642"/>
    <w:rsid w:val="00B27A68"/>
    <w:rsid w:val="00B30FB4"/>
    <w:rsid w:val="00B3110A"/>
    <w:rsid w:val="00B31301"/>
    <w:rsid w:val="00B34BEE"/>
    <w:rsid w:val="00B405FF"/>
    <w:rsid w:val="00B41BCF"/>
    <w:rsid w:val="00B4252E"/>
    <w:rsid w:val="00B42D3C"/>
    <w:rsid w:val="00B452E8"/>
    <w:rsid w:val="00B533CA"/>
    <w:rsid w:val="00B5476D"/>
    <w:rsid w:val="00B5494B"/>
    <w:rsid w:val="00B5721E"/>
    <w:rsid w:val="00B57737"/>
    <w:rsid w:val="00B579E7"/>
    <w:rsid w:val="00B57EE0"/>
    <w:rsid w:val="00B63097"/>
    <w:rsid w:val="00B63CB8"/>
    <w:rsid w:val="00B6540A"/>
    <w:rsid w:val="00B65A9B"/>
    <w:rsid w:val="00B66CCC"/>
    <w:rsid w:val="00B66FE5"/>
    <w:rsid w:val="00B67110"/>
    <w:rsid w:val="00B67CCC"/>
    <w:rsid w:val="00B67F94"/>
    <w:rsid w:val="00B71D44"/>
    <w:rsid w:val="00B75CAA"/>
    <w:rsid w:val="00B76207"/>
    <w:rsid w:val="00B76A83"/>
    <w:rsid w:val="00B76BBB"/>
    <w:rsid w:val="00B80268"/>
    <w:rsid w:val="00B8136C"/>
    <w:rsid w:val="00B81AF6"/>
    <w:rsid w:val="00B85745"/>
    <w:rsid w:val="00B86793"/>
    <w:rsid w:val="00B90714"/>
    <w:rsid w:val="00B912DA"/>
    <w:rsid w:val="00B92C7C"/>
    <w:rsid w:val="00B936CD"/>
    <w:rsid w:val="00B94D7D"/>
    <w:rsid w:val="00B94DB3"/>
    <w:rsid w:val="00B950DF"/>
    <w:rsid w:val="00BA18E5"/>
    <w:rsid w:val="00BA1DB8"/>
    <w:rsid w:val="00BA3DBD"/>
    <w:rsid w:val="00BA57FA"/>
    <w:rsid w:val="00BA5C2B"/>
    <w:rsid w:val="00BA6229"/>
    <w:rsid w:val="00BA77F2"/>
    <w:rsid w:val="00BB0AEB"/>
    <w:rsid w:val="00BB11E8"/>
    <w:rsid w:val="00BB19B7"/>
    <w:rsid w:val="00BB24A5"/>
    <w:rsid w:val="00BB3B16"/>
    <w:rsid w:val="00BB4940"/>
    <w:rsid w:val="00BB4BC7"/>
    <w:rsid w:val="00BB4E5C"/>
    <w:rsid w:val="00BB52BD"/>
    <w:rsid w:val="00BB5DF7"/>
    <w:rsid w:val="00BB5E28"/>
    <w:rsid w:val="00BC11EF"/>
    <w:rsid w:val="00BC2504"/>
    <w:rsid w:val="00BC285A"/>
    <w:rsid w:val="00BC5E7C"/>
    <w:rsid w:val="00BC6147"/>
    <w:rsid w:val="00BC66A5"/>
    <w:rsid w:val="00BC69DC"/>
    <w:rsid w:val="00BD1FFD"/>
    <w:rsid w:val="00BD2291"/>
    <w:rsid w:val="00BD36C6"/>
    <w:rsid w:val="00BD39CB"/>
    <w:rsid w:val="00BD4226"/>
    <w:rsid w:val="00BD5A04"/>
    <w:rsid w:val="00BD60AF"/>
    <w:rsid w:val="00BE0732"/>
    <w:rsid w:val="00BE0E1A"/>
    <w:rsid w:val="00BE297D"/>
    <w:rsid w:val="00BE2A8A"/>
    <w:rsid w:val="00BE4D88"/>
    <w:rsid w:val="00BE4EDC"/>
    <w:rsid w:val="00BE720A"/>
    <w:rsid w:val="00BE7FCF"/>
    <w:rsid w:val="00BF461D"/>
    <w:rsid w:val="00BF4698"/>
    <w:rsid w:val="00BF5615"/>
    <w:rsid w:val="00BF5D85"/>
    <w:rsid w:val="00BF7DB0"/>
    <w:rsid w:val="00C00676"/>
    <w:rsid w:val="00C03A97"/>
    <w:rsid w:val="00C07000"/>
    <w:rsid w:val="00C077B7"/>
    <w:rsid w:val="00C10037"/>
    <w:rsid w:val="00C10B10"/>
    <w:rsid w:val="00C115E1"/>
    <w:rsid w:val="00C12AA2"/>
    <w:rsid w:val="00C12BE6"/>
    <w:rsid w:val="00C16B11"/>
    <w:rsid w:val="00C175EA"/>
    <w:rsid w:val="00C20DE0"/>
    <w:rsid w:val="00C2256D"/>
    <w:rsid w:val="00C23E77"/>
    <w:rsid w:val="00C240D2"/>
    <w:rsid w:val="00C24459"/>
    <w:rsid w:val="00C252C9"/>
    <w:rsid w:val="00C26FEC"/>
    <w:rsid w:val="00C30168"/>
    <w:rsid w:val="00C3058D"/>
    <w:rsid w:val="00C34F99"/>
    <w:rsid w:val="00C35ED4"/>
    <w:rsid w:val="00C413FB"/>
    <w:rsid w:val="00C45058"/>
    <w:rsid w:val="00C47C5A"/>
    <w:rsid w:val="00C513FE"/>
    <w:rsid w:val="00C52288"/>
    <w:rsid w:val="00C5293B"/>
    <w:rsid w:val="00C54EA1"/>
    <w:rsid w:val="00C56428"/>
    <w:rsid w:val="00C56706"/>
    <w:rsid w:val="00C56929"/>
    <w:rsid w:val="00C578AB"/>
    <w:rsid w:val="00C60FC0"/>
    <w:rsid w:val="00C615C8"/>
    <w:rsid w:val="00C62A88"/>
    <w:rsid w:val="00C654CB"/>
    <w:rsid w:val="00C70722"/>
    <w:rsid w:val="00C717CF"/>
    <w:rsid w:val="00C718CC"/>
    <w:rsid w:val="00C718D5"/>
    <w:rsid w:val="00C7240A"/>
    <w:rsid w:val="00C733B4"/>
    <w:rsid w:val="00C73686"/>
    <w:rsid w:val="00C741C8"/>
    <w:rsid w:val="00C7721F"/>
    <w:rsid w:val="00C77503"/>
    <w:rsid w:val="00C80EBA"/>
    <w:rsid w:val="00C816B8"/>
    <w:rsid w:val="00C83A5A"/>
    <w:rsid w:val="00C83C6B"/>
    <w:rsid w:val="00C92C6B"/>
    <w:rsid w:val="00C933D3"/>
    <w:rsid w:val="00C93C7F"/>
    <w:rsid w:val="00C93F6A"/>
    <w:rsid w:val="00C9516B"/>
    <w:rsid w:val="00C966B9"/>
    <w:rsid w:val="00C96978"/>
    <w:rsid w:val="00CA0B9B"/>
    <w:rsid w:val="00CA42C4"/>
    <w:rsid w:val="00CA45BF"/>
    <w:rsid w:val="00CA4641"/>
    <w:rsid w:val="00CB245B"/>
    <w:rsid w:val="00CB309E"/>
    <w:rsid w:val="00CB3276"/>
    <w:rsid w:val="00CB3293"/>
    <w:rsid w:val="00CC01D2"/>
    <w:rsid w:val="00CC046E"/>
    <w:rsid w:val="00CC0DA4"/>
    <w:rsid w:val="00CC1145"/>
    <w:rsid w:val="00CC274E"/>
    <w:rsid w:val="00CC2A2C"/>
    <w:rsid w:val="00CC3F47"/>
    <w:rsid w:val="00CC4625"/>
    <w:rsid w:val="00CC4E27"/>
    <w:rsid w:val="00CC4EFF"/>
    <w:rsid w:val="00CC56C7"/>
    <w:rsid w:val="00CD01D5"/>
    <w:rsid w:val="00CD0CCC"/>
    <w:rsid w:val="00CD66BF"/>
    <w:rsid w:val="00CD6966"/>
    <w:rsid w:val="00CD6D70"/>
    <w:rsid w:val="00CD6FA4"/>
    <w:rsid w:val="00CD709E"/>
    <w:rsid w:val="00CE17BE"/>
    <w:rsid w:val="00CE1D7C"/>
    <w:rsid w:val="00CE33F2"/>
    <w:rsid w:val="00CE385A"/>
    <w:rsid w:val="00CE38F2"/>
    <w:rsid w:val="00CE4D9D"/>
    <w:rsid w:val="00CE5F18"/>
    <w:rsid w:val="00CF010A"/>
    <w:rsid w:val="00CF0D4E"/>
    <w:rsid w:val="00CF142A"/>
    <w:rsid w:val="00CF1902"/>
    <w:rsid w:val="00CF4673"/>
    <w:rsid w:val="00CF6415"/>
    <w:rsid w:val="00D00FB3"/>
    <w:rsid w:val="00D0189A"/>
    <w:rsid w:val="00D01CDB"/>
    <w:rsid w:val="00D01F62"/>
    <w:rsid w:val="00D0278F"/>
    <w:rsid w:val="00D04054"/>
    <w:rsid w:val="00D05A9F"/>
    <w:rsid w:val="00D0756B"/>
    <w:rsid w:val="00D07824"/>
    <w:rsid w:val="00D103BD"/>
    <w:rsid w:val="00D10B54"/>
    <w:rsid w:val="00D10DF8"/>
    <w:rsid w:val="00D13D07"/>
    <w:rsid w:val="00D1431F"/>
    <w:rsid w:val="00D14E03"/>
    <w:rsid w:val="00D16FC7"/>
    <w:rsid w:val="00D17F92"/>
    <w:rsid w:val="00D20BD2"/>
    <w:rsid w:val="00D228F1"/>
    <w:rsid w:val="00D22EAB"/>
    <w:rsid w:val="00D246EF"/>
    <w:rsid w:val="00D25098"/>
    <w:rsid w:val="00D25B67"/>
    <w:rsid w:val="00D26048"/>
    <w:rsid w:val="00D310E3"/>
    <w:rsid w:val="00D31DC5"/>
    <w:rsid w:val="00D33803"/>
    <w:rsid w:val="00D33819"/>
    <w:rsid w:val="00D341F5"/>
    <w:rsid w:val="00D345EA"/>
    <w:rsid w:val="00D349E7"/>
    <w:rsid w:val="00D353D4"/>
    <w:rsid w:val="00D358D3"/>
    <w:rsid w:val="00D40608"/>
    <w:rsid w:val="00D40A34"/>
    <w:rsid w:val="00D4180B"/>
    <w:rsid w:val="00D42AAF"/>
    <w:rsid w:val="00D43B73"/>
    <w:rsid w:val="00D43D88"/>
    <w:rsid w:val="00D45DBF"/>
    <w:rsid w:val="00D46B27"/>
    <w:rsid w:val="00D51420"/>
    <w:rsid w:val="00D5220A"/>
    <w:rsid w:val="00D52644"/>
    <w:rsid w:val="00D53312"/>
    <w:rsid w:val="00D55086"/>
    <w:rsid w:val="00D551AE"/>
    <w:rsid w:val="00D5580C"/>
    <w:rsid w:val="00D57E02"/>
    <w:rsid w:val="00D64ECD"/>
    <w:rsid w:val="00D6572D"/>
    <w:rsid w:val="00D65C3E"/>
    <w:rsid w:val="00D65C9B"/>
    <w:rsid w:val="00D67374"/>
    <w:rsid w:val="00D674CB"/>
    <w:rsid w:val="00D678B8"/>
    <w:rsid w:val="00D70A58"/>
    <w:rsid w:val="00D71392"/>
    <w:rsid w:val="00D71AD8"/>
    <w:rsid w:val="00D71E6F"/>
    <w:rsid w:val="00D74180"/>
    <w:rsid w:val="00D75EA6"/>
    <w:rsid w:val="00D76B0D"/>
    <w:rsid w:val="00D8020D"/>
    <w:rsid w:val="00D8043D"/>
    <w:rsid w:val="00D81F2A"/>
    <w:rsid w:val="00D82210"/>
    <w:rsid w:val="00D839A9"/>
    <w:rsid w:val="00D839D9"/>
    <w:rsid w:val="00D84352"/>
    <w:rsid w:val="00D87381"/>
    <w:rsid w:val="00D87BA4"/>
    <w:rsid w:val="00D91D43"/>
    <w:rsid w:val="00D9267F"/>
    <w:rsid w:val="00D92F80"/>
    <w:rsid w:val="00D92FF6"/>
    <w:rsid w:val="00D933F6"/>
    <w:rsid w:val="00D93A49"/>
    <w:rsid w:val="00D95338"/>
    <w:rsid w:val="00D95B28"/>
    <w:rsid w:val="00D97293"/>
    <w:rsid w:val="00D974F0"/>
    <w:rsid w:val="00DA08EC"/>
    <w:rsid w:val="00DA0E72"/>
    <w:rsid w:val="00DA1C9D"/>
    <w:rsid w:val="00DA325F"/>
    <w:rsid w:val="00DA327D"/>
    <w:rsid w:val="00DA4E26"/>
    <w:rsid w:val="00DB0C2A"/>
    <w:rsid w:val="00DB597A"/>
    <w:rsid w:val="00DB5CFF"/>
    <w:rsid w:val="00DB7A36"/>
    <w:rsid w:val="00DC0602"/>
    <w:rsid w:val="00DC3755"/>
    <w:rsid w:val="00DC4C5F"/>
    <w:rsid w:val="00DC64D4"/>
    <w:rsid w:val="00DC6591"/>
    <w:rsid w:val="00DC6E46"/>
    <w:rsid w:val="00DC7374"/>
    <w:rsid w:val="00DC7C2E"/>
    <w:rsid w:val="00DD38E6"/>
    <w:rsid w:val="00DD4D06"/>
    <w:rsid w:val="00DD56CD"/>
    <w:rsid w:val="00DD5884"/>
    <w:rsid w:val="00DD65D0"/>
    <w:rsid w:val="00DD7FAF"/>
    <w:rsid w:val="00DE0F27"/>
    <w:rsid w:val="00DE1689"/>
    <w:rsid w:val="00DE22E9"/>
    <w:rsid w:val="00DE41CB"/>
    <w:rsid w:val="00DE42E6"/>
    <w:rsid w:val="00DE5800"/>
    <w:rsid w:val="00DE654B"/>
    <w:rsid w:val="00DF0280"/>
    <w:rsid w:val="00DF03C4"/>
    <w:rsid w:val="00DF2186"/>
    <w:rsid w:val="00DF3A4F"/>
    <w:rsid w:val="00DF54A2"/>
    <w:rsid w:val="00DF5771"/>
    <w:rsid w:val="00DF6F36"/>
    <w:rsid w:val="00E0018D"/>
    <w:rsid w:val="00E024C3"/>
    <w:rsid w:val="00E02D4B"/>
    <w:rsid w:val="00E03A2B"/>
    <w:rsid w:val="00E065C3"/>
    <w:rsid w:val="00E100A0"/>
    <w:rsid w:val="00E102A8"/>
    <w:rsid w:val="00E120E7"/>
    <w:rsid w:val="00E14088"/>
    <w:rsid w:val="00E14C19"/>
    <w:rsid w:val="00E15CD8"/>
    <w:rsid w:val="00E15D67"/>
    <w:rsid w:val="00E1792A"/>
    <w:rsid w:val="00E20600"/>
    <w:rsid w:val="00E21747"/>
    <w:rsid w:val="00E27A0C"/>
    <w:rsid w:val="00E3112D"/>
    <w:rsid w:val="00E31FC9"/>
    <w:rsid w:val="00E36485"/>
    <w:rsid w:val="00E37776"/>
    <w:rsid w:val="00E4383E"/>
    <w:rsid w:val="00E46F81"/>
    <w:rsid w:val="00E470E2"/>
    <w:rsid w:val="00E476A2"/>
    <w:rsid w:val="00E50628"/>
    <w:rsid w:val="00E509E1"/>
    <w:rsid w:val="00E50F65"/>
    <w:rsid w:val="00E5167D"/>
    <w:rsid w:val="00E53ACA"/>
    <w:rsid w:val="00E5577D"/>
    <w:rsid w:val="00E60696"/>
    <w:rsid w:val="00E61CB7"/>
    <w:rsid w:val="00E63607"/>
    <w:rsid w:val="00E653DC"/>
    <w:rsid w:val="00E6572F"/>
    <w:rsid w:val="00E66D10"/>
    <w:rsid w:val="00E67E8D"/>
    <w:rsid w:val="00E67F44"/>
    <w:rsid w:val="00E71E28"/>
    <w:rsid w:val="00E724D6"/>
    <w:rsid w:val="00E74B2F"/>
    <w:rsid w:val="00E760F5"/>
    <w:rsid w:val="00E80732"/>
    <w:rsid w:val="00E815FB"/>
    <w:rsid w:val="00E81AE3"/>
    <w:rsid w:val="00E81E4D"/>
    <w:rsid w:val="00E823F0"/>
    <w:rsid w:val="00E824F3"/>
    <w:rsid w:val="00E82812"/>
    <w:rsid w:val="00E8295E"/>
    <w:rsid w:val="00E82C05"/>
    <w:rsid w:val="00E82DA0"/>
    <w:rsid w:val="00E83406"/>
    <w:rsid w:val="00E86A84"/>
    <w:rsid w:val="00E86F50"/>
    <w:rsid w:val="00E87322"/>
    <w:rsid w:val="00E90797"/>
    <w:rsid w:val="00E91175"/>
    <w:rsid w:val="00E91EA2"/>
    <w:rsid w:val="00E922FC"/>
    <w:rsid w:val="00E94061"/>
    <w:rsid w:val="00E94B9A"/>
    <w:rsid w:val="00E95A02"/>
    <w:rsid w:val="00E96DA6"/>
    <w:rsid w:val="00EA1399"/>
    <w:rsid w:val="00EA2167"/>
    <w:rsid w:val="00EA34F5"/>
    <w:rsid w:val="00EA43B3"/>
    <w:rsid w:val="00EA6104"/>
    <w:rsid w:val="00EA761E"/>
    <w:rsid w:val="00EB1DD3"/>
    <w:rsid w:val="00EB1EA5"/>
    <w:rsid w:val="00EB2FA1"/>
    <w:rsid w:val="00EB3B7A"/>
    <w:rsid w:val="00EB4D82"/>
    <w:rsid w:val="00EB5E26"/>
    <w:rsid w:val="00EC0058"/>
    <w:rsid w:val="00EC0C66"/>
    <w:rsid w:val="00EC1210"/>
    <w:rsid w:val="00EC549C"/>
    <w:rsid w:val="00EC5E6B"/>
    <w:rsid w:val="00EC6349"/>
    <w:rsid w:val="00EC7275"/>
    <w:rsid w:val="00ED02AD"/>
    <w:rsid w:val="00ED15F7"/>
    <w:rsid w:val="00ED2C27"/>
    <w:rsid w:val="00ED3213"/>
    <w:rsid w:val="00ED400E"/>
    <w:rsid w:val="00ED4604"/>
    <w:rsid w:val="00ED5563"/>
    <w:rsid w:val="00EE1EEE"/>
    <w:rsid w:val="00EE29F9"/>
    <w:rsid w:val="00EE4533"/>
    <w:rsid w:val="00EE5D64"/>
    <w:rsid w:val="00EE687D"/>
    <w:rsid w:val="00EE7B54"/>
    <w:rsid w:val="00EF36F9"/>
    <w:rsid w:val="00EF78F9"/>
    <w:rsid w:val="00EF7CCC"/>
    <w:rsid w:val="00F0070E"/>
    <w:rsid w:val="00F0124F"/>
    <w:rsid w:val="00F0130C"/>
    <w:rsid w:val="00F02402"/>
    <w:rsid w:val="00F02C21"/>
    <w:rsid w:val="00F033D6"/>
    <w:rsid w:val="00F03824"/>
    <w:rsid w:val="00F055CE"/>
    <w:rsid w:val="00F0576A"/>
    <w:rsid w:val="00F057AB"/>
    <w:rsid w:val="00F0581D"/>
    <w:rsid w:val="00F06C1B"/>
    <w:rsid w:val="00F07741"/>
    <w:rsid w:val="00F12043"/>
    <w:rsid w:val="00F12D6F"/>
    <w:rsid w:val="00F137D5"/>
    <w:rsid w:val="00F13857"/>
    <w:rsid w:val="00F138C4"/>
    <w:rsid w:val="00F13F2D"/>
    <w:rsid w:val="00F140B3"/>
    <w:rsid w:val="00F223B6"/>
    <w:rsid w:val="00F24382"/>
    <w:rsid w:val="00F24A9F"/>
    <w:rsid w:val="00F277DE"/>
    <w:rsid w:val="00F304F5"/>
    <w:rsid w:val="00F32420"/>
    <w:rsid w:val="00F32B03"/>
    <w:rsid w:val="00F34348"/>
    <w:rsid w:val="00F34BC7"/>
    <w:rsid w:val="00F374FD"/>
    <w:rsid w:val="00F37A7E"/>
    <w:rsid w:val="00F40173"/>
    <w:rsid w:val="00F402BA"/>
    <w:rsid w:val="00F40530"/>
    <w:rsid w:val="00F40F56"/>
    <w:rsid w:val="00F41969"/>
    <w:rsid w:val="00F41A82"/>
    <w:rsid w:val="00F42E06"/>
    <w:rsid w:val="00F451C8"/>
    <w:rsid w:val="00F46582"/>
    <w:rsid w:val="00F47DD6"/>
    <w:rsid w:val="00F50216"/>
    <w:rsid w:val="00F50EF3"/>
    <w:rsid w:val="00F52868"/>
    <w:rsid w:val="00F544DB"/>
    <w:rsid w:val="00F5477A"/>
    <w:rsid w:val="00F54F57"/>
    <w:rsid w:val="00F60BD0"/>
    <w:rsid w:val="00F62D11"/>
    <w:rsid w:val="00F62E10"/>
    <w:rsid w:val="00F635DC"/>
    <w:rsid w:val="00F65283"/>
    <w:rsid w:val="00F66419"/>
    <w:rsid w:val="00F70444"/>
    <w:rsid w:val="00F70AD3"/>
    <w:rsid w:val="00F71147"/>
    <w:rsid w:val="00F76688"/>
    <w:rsid w:val="00F80BA3"/>
    <w:rsid w:val="00F829FA"/>
    <w:rsid w:val="00F83A03"/>
    <w:rsid w:val="00F85372"/>
    <w:rsid w:val="00F86620"/>
    <w:rsid w:val="00F86F36"/>
    <w:rsid w:val="00F87432"/>
    <w:rsid w:val="00F90514"/>
    <w:rsid w:val="00F923A6"/>
    <w:rsid w:val="00F95DCD"/>
    <w:rsid w:val="00F96BB0"/>
    <w:rsid w:val="00FA12C3"/>
    <w:rsid w:val="00FA1585"/>
    <w:rsid w:val="00FA2985"/>
    <w:rsid w:val="00FA30C9"/>
    <w:rsid w:val="00FA33F2"/>
    <w:rsid w:val="00FA505D"/>
    <w:rsid w:val="00FA5663"/>
    <w:rsid w:val="00FA5E51"/>
    <w:rsid w:val="00FA781F"/>
    <w:rsid w:val="00FB0A31"/>
    <w:rsid w:val="00FB145F"/>
    <w:rsid w:val="00FB1786"/>
    <w:rsid w:val="00FB24B3"/>
    <w:rsid w:val="00FB2F5D"/>
    <w:rsid w:val="00FB3899"/>
    <w:rsid w:val="00FB3C99"/>
    <w:rsid w:val="00FB5A61"/>
    <w:rsid w:val="00FB6DAC"/>
    <w:rsid w:val="00FC0B3B"/>
    <w:rsid w:val="00FC2778"/>
    <w:rsid w:val="00FC36E0"/>
    <w:rsid w:val="00FC3C4B"/>
    <w:rsid w:val="00FC4D98"/>
    <w:rsid w:val="00FC548A"/>
    <w:rsid w:val="00FC5AAB"/>
    <w:rsid w:val="00FC5F7C"/>
    <w:rsid w:val="00FC63C2"/>
    <w:rsid w:val="00FC6701"/>
    <w:rsid w:val="00FC6C1F"/>
    <w:rsid w:val="00FD0AFE"/>
    <w:rsid w:val="00FD0CF3"/>
    <w:rsid w:val="00FD18E3"/>
    <w:rsid w:val="00FD23C4"/>
    <w:rsid w:val="00FD75BA"/>
    <w:rsid w:val="00FE04D2"/>
    <w:rsid w:val="00FE145C"/>
    <w:rsid w:val="00FE15DE"/>
    <w:rsid w:val="00FE1AF0"/>
    <w:rsid w:val="00FE3C61"/>
    <w:rsid w:val="00FE3FC7"/>
    <w:rsid w:val="00FE46A5"/>
    <w:rsid w:val="00FE585C"/>
    <w:rsid w:val="00FE5A6B"/>
    <w:rsid w:val="00FE68F1"/>
    <w:rsid w:val="00FF0148"/>
    <w:rsid w:val="00FF0614"/>
    <w:rsid w:val="00FF2350"/>
    <w:rsid w:val="00FF2CC4"/>
    <w:rsid w:val="00FF3DD5"/>
    <w:rsid w:val="00FF3DE3"/>
    <w:rsid w:val="00FF4E40"/>
    <w:rsid w:val="00FF6999"/>
    <w:rsid w:val="00FF7204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A6FE9C-CCC0-47CB-85FB-7793910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2"/>
        <w:szCs w:val="22"/>
        <w:lang w:val="sv-SE" w:eastAsia="en-US" w:bidi="ar-SA"/>
      </w:rPr>
    </w:rPrDefault>
    <w:pPrDefault>
      <w:pPr>
        <w:spacing w:line="23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0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A730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64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4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664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4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7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A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sv-SE"/>
    </w:rPr>
  </w:style>
  <w:style w:type="paragraph" w:customStyle="1" w:styleId="Standard">
    <w:name w:val="Standard"/>
    <w:rsid w:val="00C077B7"/>
    <w:pPr>
      <w:suppressAutoHyphens/>
      <w:autoSpaceDN w:val="0"/>
      <w:spacing w:line="360" w:lineRule="auto"/>
      <w:textAlignment w:val="baseline"/>
    </w:pPr>
    <w:rPr>
      <w:rFonts w:ascii="Arial" w:eastAsia="SimSun" w:hAnsi="Arial" w:cs="Arial"/>
      <w:kern w:val="3"/>
      <w:lang w:eastAsia="zh-CN" w:bidi="hi-IN"/>
    </w:rPr>
  </w:style>
  <w:style w:type="table" w:styleId="TableGrid">
    <w:name w:val="Table Grid"/>
    <w:basedOn w:val="TableNormal"/>
    <w:uiPriority w:val="59"/>
    <w:rsid w:val="00C0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F0C9-DD58-4978-BDB0-10C215BA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FAF5865D.dotm</Template>
  <TotalTime>13</TotalTime>
  <Pages>3</Pages>
  <Words>592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Marie Blomgren</cp:lastModifiedBy>
  <cp:revision>5</cp:revision>
  <cp:lastPrinted>2018-05-21T06:08:00Z</cp:lastPrinted>
  <dcterms:created xsi:type="dcterms:W3CDTF">2019-07-19T08:12:00Z</dcterms:created>
  <dcterms:modified xsi:type="dcterms:W3CDTF">2019-07-19T08:22:00Z</dcterms:modified>
</cp:coreProperties>
</file>